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56398" w14:textId="77777777" w:rsidR="002E5671" w:rsidRDefault="00905FE8" w:rsidP="002E567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OLE_LINK13"/>
      <w:r w:rsidRPr="002E567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โครงการสนับสนุนพื้นที่สำหรับศิลปินสาขาศิลปะการแสดง </w:t>
      </w:r>
    </w:p>
    <w:p w14:paraId="28EA72AC" w14:textId="77777777" w:rsidR="006D71F3" w:rsidRPr="002E5671" w:rsidRDefault="0048390D" w:rsidP="0048390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ภายใต้หัวข้อ </w:t>
      </w:r>
      <w:r>
        <w:rPr>
          <w:rFonts w:ascii="TH SarabunPSK" w:hAnsi="TH SarabunPSK" w:cs="TH SarabunPSK"/>
          <w:b/>
          <w:bCs/>
          <w:sz w:val="32"/>
          <w:szCs w:val="32"/>
        </w:rPr>
        <w:t>“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ความเท่าเทียม</w:t>
      </w:r>
      <w:r>
        <w:rPr>
          <w:rFonts w:ascii="TH SarabunPSK" w:hAnsi="TH SarabunPSK" w:cs="TH SarabunPSK"/>
          <w:b/>
          <w:bCs/>
          <w:sz w:val="32"/>
          <w:szCs w:val="32"/>
        </w:rPr>
        <w:t>”</w:t>
      </w:r>
      <w:r w:rsidR="008D4E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05FE8" w:rsidRPr="002E5671">
        <w:rPr>
          <w:rFonts w:ascii="TH SarabunPSK" w:hAnsi="TH SarabunPSK" w:cs="TH SarabunPSK" w:hint="cs"/>
          <w:b/>
          <w:bCs/>
          <w:sz w:val="32"/>
          <w:szCs w:val="32"/>
          <w:cs/>
        </w:rPr>
        <w:t>โดยหอศิลปกรุงเทพฯ</w:t>
      </w:r>
    </w:p>
    <w:p w14:paraId="453DE9A8" w14:textId="77777777" w:rsidR="00905FE8" w:rsidRPr="002E5671" w:rsidRDefault="00905FE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3399C35" w14:textId="77777777" w:rsidR="00905FE8" w:rsidRPr="00092DF2" w:rsidRDefault="00905FE8">
      <w:pPr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</w:pPr>
      <w:r w:rsidRPr="00092DF2">
        <w:rPr>
          <w:rFonts w:ascii="TH SarabunPSK" w:hAnsi="TH SarabunPSK" w:cs="TH SarabunPSK" w:hint="cs"/>
          <w:b/>
          <w:bCs/>
          <w:color w:val="000000"/>
          <w:sz w:val="32"/>
          <w:szCs w:val="32"/>
          <w:u w:val="single"/>
          <w:cs/>
        </w:rPr>
        <w:t>ที่มาและวัตถุประสงค์ของโครงการ</w:t>
      </w:r>
    </w:p>
    <w:p w14:paraId="29CA740A" w14:textId="77777777" w:rsidR="003700D2" w:rsidRDefault="00730A95" w:rsidP="003700D2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092DF2">
        <w:rPr>
          <w:rFonts w:ascii="TH SarabunPSK" w:hAnsi="TH SarabunPSK" w:cs="TH SarabunPSK" w:hint="cs"/>
          <w:color w:val="000000"/>
          <w:sz w:val="32"/>
          <w:szCs w:val="32"/>
          <w:cs/>
        </w:rPr>
        <w:t>หอศิลปวัฒนธรรมแห่งกรุงเทพมหานครเปิดโอกาสให้ศิลปินสาขาศิลปะการแสดง</w:t>
      </w:r>
      <w:r w:rsidR="0052780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หลากหลายรูปแบบ </w:t>
      </w:r>
      <w:r w:rsidRPr="00092DF2">
        <w:rPr>
          <w:rFonts w:ascii="TH SarabunPSK" w:hAnsi="TH SarabunPSK" w:cs="TH SarabunPSK" w:hint="cs"/>
          <w:color w:val="000000"/>
          <w:sz w:val="32"/>
          <w:szCs w:val="32"/>
          <w:cs/>
        </w:rPr>
        <w:t>ได้เข้าร่วมสมัครรับการสนับสนุนพื้นที่และทุนเพื่อเป็นส่วนหนึ่งของโครงการศิลปะการแส</w:t>
      </w:r>
      <w:r w:rsidR="00BC47B4" w:rsidRPr="00092DF2">
        <w:rPr>
          <w:rFonts w:ascii="TH SarabunPSK" w:hAnsi="TH SarabunPSK" w:cs="TH SarabunPSK" w:hint="cs"/>
          <w:color w:val="000000"/>
          <w:sz w:val="32"/>
          <w:szCs w:val="32"/>
          <w:cs/>
        </w:rPr>
        <w:t>ด</w:t>
      </w:r>
      <w:r w:rsidRPr="00092DF2">
        <w:rPr>
          <w:rFonts w:ascii="TH SarabunPSK" w:hAnsi="TH SarabunPSK" w:cs="TH SarabunPSK" w:hint="cs"/>
          <w:color w:val="000000"/>
          <w:sz w:val="32"/>
          <w:szCs w:val="32"/>
          <w:cs/>
        </w:rPr>
        <w:t>ง</w:t>
      </w:r>
      <w:r w:rsidR="0052780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ครั้งที่</w:t>
      </w:r>
      <w:r w:rsidR="00527802">
        <w:rPr>
          <w:rFonts w:ascii="TH SarabunPSK" w:hAnsi="TH SarabunPSK" w:cs="TH SarabunPSK"/>
          <w:color w:val="000000"/>
          <w:sz w:val="32"/>
          <w:szCs w:val="32"/>
        </w:rPr>
        <w:t xml:space="preserve"> 15 </w:t>
      </w:r>
      <w:r w:rsidR="00527802">
        <w:rPr>
          <w:rFonts w:ascii="TH SarabunPSK" w:hAnsi="TH SarabunPSK" w:cs="TH SarabunPSK" w:hint="cs"/>
          <w:color w:val="000000"/>
          <w:sz w:val="32"/>
          <w:szCs w:val="32"/>
          <w:cs/>
        </w:rPr>
        <w:t>ประจำปี</w:t>
      </w:r>
      <w:r w:rsidRPr="00092DF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</w:p>
    <w:p w14:paraId="042A96B7" w14:textId="67971340" w:rsidR="00BC47B4" w:rsidRPr="00092DF2" w:rsidRDefault="00730A95" w:rsidP="003700D2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092DF2">
        <w:rPr>
          <w:rFonts w:ascii="TH SarabunPSK" w:hAnsi="TH SarabunPSK" w:cs="TH SarabunPSK" w:hint="cs"/>
          <w:color w:val="000000"/>
          <w:sz w:val="32"/>
          <w:szCs w:val="32"/>
          <w:cs/>
        </w:rPr>
        <w:t>พ.ศ.</w:t>
      </w:r>
      <w:r w:rsidRPr="00092DF2">
        <w:rPr>
          <w:rFonts w:ascii="TH SarabunPSK" w:hAnsi="TH SarabunPSK" w:cs="TH SarabunPSK"/>
          <w:color w:val="000000"/>
          <w:sz w:val="32"/>
          <w:szCs w:val="32"/>
        </w:rPr>
        <w:t xml:space="preserve">2569 </w:t>
      </w:r>
      <w:r w:rsidR="00527802">
        <w:rPr>
          <w:rFonts w:ascii="TH SarabunPSK" w:hAnsi="TH SarabunPSK" w:cs="TH SarabunPSK" w:hint="cs"/>
          <w:color w:val="000000"/>
          <w:sz w:val="32"/>
          <w:szCs w:val="32"/>
          <w:cs/>
        </w:rPr>
        <w:t>ซึ่ง</w:t>
      </w:r>
      <w:r w:rsidRPr="00092DF2">
        <w:rPr>
          <w:rFonts w:ascii="TH SarabunPSK" w:hAnsi="TH SarabunPSK" w:cs="TH SarabunPSK" w:hint="cs"/>
          <w:color w:val="000000"/>
          <w:sz w:val="32"/>
          <w:szCs w:val="32"/>
          <w:cs/>
        </w:rPr>
        <w:t>เป็นโครงการฯ</w:t>
      </w:r>
      <w:r w:rsidR="0052029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092DF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ที่จัดขึ้นประจำทุกปี </w:t>
      </w:r>
      <w:r w:rsidR="00527802">
        <w:rPr>
          <w:rFonts w:ascii="TH SarabunPSK" w:hAnsi="TH SarabunPSK" w:cs="TH SarabunPSK" w:hint="cs"/>
          <w:color w:val="000000"/>
          <w:sz w:val="32"/>
          <w:szCs w:val="32"/>
          <w:cs/>
        </w:rPr>
        <w:t>โดย</w:t>
      </w:r>
      <w:r w:rsidRPr="00092DF2">
        <w:rPr>
          <w:rFonts w:ascii="TH SarabunPSK" w:hAnsi="TH SarabunPSK" w:cs="TH SarabunPSK" w:hint="cs"/>
          <w:color w:val="000000"/>
          <w:sz w:val="32"/>
          <w:szCs w:val="32"/>
          <w:cs/>
        </w:rPr>
        <w:t>หอศิลปกรุ</w:t>
      </w:r>
      <w:r w:rsidR="00355D97" w:rsidRPr="00092DF2">
        <w:rPr>
          <w:rFonts w:ascii="TH SarabunPSK" w:hAnsi="TH SarabunPSK" w:cs="TH SarabunPSK" w:hint="cs"/>
          <w:color w:val="000000"/>
          <w:sz w:val="32"/>
          <w:szCs w:val="32"/>
          <w:cs/>
        </w:rPr>
        <w:t>ง</w:t>
      </w:r>
      <w:r w:rsidRPr="00092DF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เทพฯ </w:t>
      </w:r>
      <w:r w:rsidR="00527802">
        <w:rPr>
          <w:rFonts w:ascii="TH SarabunPSK" w:hAnsi="TH SarabunPSK" w:cs="TH SarabunPSK" w:hint="cs"/>
          <w:color w:val="000000"/>
          <w:sz w:val="32"/>
          <w:szCs w:val="32"/>
          <w:cs/>
        </w:rPr>
        <w:t>ในช่วง</w:t>
      </w:r>
      <w:r w:rsidRPr="00092DF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เดือนสิงหาคม </w:t>
      </w:r>
      <w:r w:rsidRPr="00092DF2">
        <w:rPr>
          <w:rFonts w:ascii="TH SarabunPSK" w:hAnsi="TH SarabunPSK" w:cs="TH SarabunPSK"/>
          <w:color w:val="000000"/>
          <w:sz w:val="32"/>
          <w:szCs w:val="32"/>
        </w:rPr>
        <w:t xml:space="preserve">– </w:t>
      </w:r>
      <w:r w:rsidRPr="00092DF2">
        <w:rPr>
          <w:rFonts w:ascii="TH SarabunPSK" w:hAnsi="TH SarabunPSK" w:cs="TH SarabunPSK" w:hint="cs"/>
          <w:color w:val="000000"/>
          <w:sz w:val="32"/>
          <w:szCs w:val="32"/>
          <w:cs/>
        </w:rPr>
        <w:t>พฤศจิกายน</w:t>
      </w:r>
      <w:r w:rsidR="00B13C55" w:rsidRPr="00092DF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</w:p>
    <w:p w14:paraId="70E4AEE3" w14:textId="77777777" w:rsidR="00BC47B4" w:rsidRPr="00092DF2" w:rsidRDefault="00BC47B4" w:rsidP="007D2AAA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10163474" w14:textId="77777777" w:rsidR="00BC47B4" w:rsidRPr="00527802" w:rsidRDefault="00355D97" w:rsidP="00BC47B4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527802">
        <w:rPr>
          <w:rFonts w:ascii="TH SarabunPSK" w:hAnsi="TH SarabunPSK" w:cs="TH SarabunPSK" w:hint="cs"/>
          <w:color w:val="000000"/>
          <w:sz w:val="32"/>
          <w:szCs w:val="32"/>
          <w:cs/>
        </w:rPr>
        <w:t>ศิลปินที่สนใจสามารถยื่นข้อมูลเสนอโครงการการแสดง พร้อมข้อมูลประกอบตามกำหนดของ</w:t>
      </w:r>
      <w:r w:rsidR="005E28AA" w:rsidRPr="00527802">
        <w:rPr>
          <w:rFonts w:ascii="TH SarabunPSK" w:hAnsi="TH SarabunPSK" w:cs="TH SarabunPSK" w:hint="cs"/>
          <w:color w:val="000000"/>
          <w:sz w:val="32"/>
          <w:szCs w:val="32"/>
          <w:cs/>
        </w:rPr>
        <w:t>โครงการฯ</w:t>
      </w:r>
      <w:r w:rsidRPr="0052780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เพื่อเข้ารับ</w:t>
      </w:r>
      <w:r w:rsidR="00BC47B4" w:rsidRPr="00527802">
        <w:rPr>
          <w:rFonts w:ascii="TH SarabunPSK" w:hAnsi="TH SarabunPSK" w:cs="TH SarabunPSK" w:hint="cs"/>
          <w:color w:val="000000"/>
          <w:sz w:val="32"/>
          <w:szCs w:val="32"/>
          <w:cs/>
        </w:rPr>
        <w:t>พิจารณา</w:t>
      </w:r>
      <w:r w:rsidR="005E28AA" w:rsidRPr="00527802">
        <w:rPr>
          <w:rFonts w:ascii="TH SarabunPSK" w:hAnsi="TH SarabunPSK" w:cs="TH SarabunPSK" w:hint="cs"/>
          <w:color w:val="000000"/>
          <w:sz w:val="32"/>
          <w:szCs w:val="32"/>
          <w:cs/>
        </w:rPr>
        <w:t>การ</w:t>
      </w:r>
      <w:r w:rsidR="00BC47B4" w:rsidRPr="00527802">
        <w:rPr>
          <w:rFonts w:ascii="TH SarabunPSK" w:hAnsi="TH SarabunPSK" w:cs="TH SarabunPSK" w:hint="cs"/>
          <w:color w:val="000000"/>
          <w:sz w:val="32"/>
          <w:szCs w:val="32"/>
          <w:cs/>
        </w:rPr>
        <w:t>สนับสนุน ทั้งนี้ในโครงการฯ ดังกล่าวจะประกอบด้วยการแสดงจากกลุ่มศิลปิน หรือศิลปินเดี่ยว และเทศกาลต่างๆร่วมด้วย สำหรับการแสดงที่เข้ารับพิจารณากำหนดช่วงเวลาแสดงใน</w:t>
      </w:r>
      <w:r w:rsidR="000512A1" w:rsidRPr="0052780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เดือนตุลาคม </w:t>
      </w:r>
      <w:r w:rsidR="000512A1" w:rsidRPr="00527802">
        <w:rPr>
          <w:rFonts w:ascii="TH SarabunPSK" w:hAnsi="TH SarabunPSK" w:cs="TH SarabunPSK"/>
          <w:color w:val="000000"/>
          <w:sz w:val="32"/>
          <w:szCs w:val="32"/>
        </w:rPr>
        <w:t>2569</w:t>
      </w:r>
      <w:r w:rsidR="00BC47B4" w:rsidRPr="0052780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โดยผลงานที่ได้รับคัดเลือกจะได้รับการสนับสนุนพื้นที่ อุปกรณ์เทคนิคสำหรับการแสดงบางส่วน </w:t>
      </w:r>
      <w:r w:rsidR="0035312D" w:rsidRPr="0052780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สื่อประชาสัมพันธ์ </w:t>
      </w:r>
      <w:r w:rsidR="00BC47B4" w:rsidRPr="0052780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และทุนสนับสนุนการสร้างสรรค์จำนวน </w:t>
      </w:r>
      <w:r w:rsidR="0035312D" w:rsidRPr="00527802">
        <w:rPr>
          <w:rFonts w:ascii="TH SarabunPSK" w:hAnsi="TH SarabunPSK" w:cs="TH SarabunPSK"/>
          <w:color w:val="000000"/>
          <w:sz w:val="32"/>
          <w:szCs w:val="32"/>
        </w:rPr>
        <w:t>7</w:t>
      </w:r>
      <w:r w:rsidR="00BC47B4" w:rsidRPr="00527802">
        <w:rPr>
          <w:rFonts w:ascii="TH SarabunPSK" w:hAnsi="TH SarabunPSK" w:cs="TH SarabunPSK"/>
          <w:color w:val="000000"/>
          <w:sz w:val="32"/>
          <w:szCs w:val="32"/>
        </w:rPr>
        <w:t>0,000</w:t>
      </w:r>
      <w:r w:rsidR="00BC47B4" w:rsidRPr="0052780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บาทเงื่อนไขตามที่โครงการกำหนด ดังนี้</w:t>
      </w:r>
    </w:p>
    <w:bookmarkEnd w:id="0"/>
    <w:p w14:paraId="3EE6EE87" w14:textId="77777777" w:rsidR="00BC47B4" w:rsidRPr="00527802" w:rsidRDefault="00BC47B4">
      <w:pPr>
        <w:rPr>
          <w:rFonts w:ascii="TH SarabunPSK" w:hAnsi="TH SarabunPSK" w:cs="TH SarabunPSK"/>
          <w:color w:val="000000"/>
          <w:sz w:val="32"/>
          <w:szCs w:val="32"/>
          <w:cs/>
        </w:rPr>
      </w:pPr>
    </w:p>
    <w:p w14:paraId="3C598736" w14:textId="77777777" w:rsidR="00905FE8" w:rsidRPr="0048390D" w:rsidRDefault="00905FE8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bookmarkStart w:id="1" w:name="OLE_LINK14"/>
      <w:r w:rsidRPr="0048390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หลักเกณฑ์</w:t>
      </w:r>
      <w:r w:rsidR="00A54F0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และข้อกำหนด</w:t>
      </w:r>
      <w:r w:rsidRPr="0048390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ในการพิจารณาสนับสนุนศิลปิน</w:t>
      </w:r>
    </w:p>
    <w:p w14:paraId="51A4F81C" w14:textId="77777777" w:rsidR="0048390D" w:rsidRPr="0048390D" w:rsidRDefault="0048390D" w:rsidP="0096543F">
      <w:pPr>
        <w:pStyle w:val="af0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8390D">
        <w:rPr>
          <w:rFonts w:ascii="TH SarabunPSK" w:hAnsi="TH SarabunPSK" w:cs="TH SarabunPSK" w:hint="cs"/>
          <w:color w:val="000000"/>
          <w:sz w:val="32"/>
          <w:szCs w:val="32"/>
        </w:rPr>
        <w:t>1.</w:t>
      </w:r>
      <w:r w:rsidRPr="0048390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โครงการฯ จัดขึ้นเพื่อสนับสนุนศิลปินด้านศิลปะการแสดง โดยไม่จำกัดรูปแบบ อาทิ ละครพูด ละครเพลง การเต้น </w:t>
      </w:r>
      <w:r w:rsidRPr="0048390D">
        <w:rPr>
          <w:rFonts w:ascii="TH SarabunPSK" w:hAnsi="TH SarabunPSK" w:cs="TH SarabunPSK" w:hint="cs"/>
          <w:color w:val="000000"/>
          <w:sz w:val="32"/>
          <w:szCs w:val="32"/>
        </w:rPr>
        <w:t>Physical The</w:t>
      </w:r>
      <w:r w:rsidR="00730A95">
        <w:rPr>
          <w:rFonts w:ascii="TH SarabunPSK" w:hAnsi="TH SarabunPSK" w:cs="TH SarabunPSK"/>
          <w:color w:val="000000"/>
          <w:sz w:val="32"/>
          <w:szCs w:val="32"/>
        </w:rPr>
        <w:t>a</w:t>
      </w:r>
      <w:r w:rsidRPr="0048390D">
        <w:rPr>
          <w:rFonts w:ascii="TH SarabunPSK" w:hAnsi="TH SarabunPSK" w:cs="TH SarabunPSK" w:hint="cs"/>
          <w:color w:val="000000"/>
          <w:sz w:val="32"/>
          <w:szCs w:val="32"/>
        </w:rPr>
        <w:t xml:space="preserve">tre </w:t>
      </w:r>
      <w:r w:rsidRPr="0048390D">
        <w:rPr>
          <w:rFonts w:ascii="TH SarabunPSK" w:hAnsi="TH SarabunPSK" w:cs="TH SarabunPSK" w:hint="cs"/>
          <w:color w:val="000000"/>
          <w:sz w:val="32"/>
          <w:szCs w:val="32"/>
          <w:cs/>
        </w:rPr>
        <w:t>ละครหุ่นเงา ละครเงา ละครใบ้ รวมถึงการสร้างสรรค์งานบูรณาการหลากหลายสาขาร่วมกัน อาทิ ดนตรี ภาพยนต</w:t>
      </w:r>
      <w:r w:rsidR="00C5291A">
        <w:rPr>
          <w:rFonts w:ascii="TH SarabunPSK" w:hAnsi="TH SarabunPSK" w:cs="TH SarabunPSK" w:hint="cs"/>
          <w:color w:val="000000"/>
          <w:sz w:val="32"/>
          <w:szCs w:val="32"/>
          <w:cs/>
        </w:rPr>
        <w:t>ร์</w:t>
      </w:r>
      <w:r w:rsidRPr="0048390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วรรณกรรม และอื่นๆ</w:t>
      </w:r>
      <w:r w:rsidRPr="0048390D">
        <w:rPr>
          <w:rFonts w:ascii="TH SarabunPSK" w:hAnsi="TH SarabunPSK" w:cs="TH SarabunPSK" w:hint="cs"/>
          <w:color w:val="000000"/>
          <w:sz w:val="32"/>
          <w:szCs w:val="32"/>
        </w:rPr>
        <w:t xml:space="preserve">  </w:t>
      </w:r>
      <w:r w:rsidRPr="0048390D">
        <w:rPr>
          <w:rFonts w:ascii="TH SarabunPSK" w:hAnsi="TH SarabunPSK" w:cs="TH SarabunPSK" w:hint="cs"/>
          <w:color w:val="000000"/>
          <w:sz w:val="32"/>
          <w:szCs w:val="32"/>
          <w:cs/>
        </w:rPr>
        <w:t>โดยไม่กำหนดว่าเป็นศิลปินเดี่ยวหรือศิลปินกลุ่ม</w:t>
      </w:r>
    </w:p>
    <w:p w14:paraId="40CF2DAD" w14:textId="77777777" w:rsidR="0048390D" w:rsidRPr="0048390D" w:rsidRDefault="0048390D" w:rsidP="0096543F">
      <w:pPr>
        <w:pStyle w:val="af0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8390D">
        <w:rPr>
          <w:rFonts w:ascii="TH SarabunPSK" w:hAnsi="TH SarabunPSK" w:cs="TH SarabunPSK" w:hint="cs"/>
          <w:color w:val="000000"/>
          <w:sz w:val="32"/>
          <w:szCs w:val="32"/>
        </w:rPr>
        <w:t>2.</w:t>
      </w:r>
      <w:r w:rsidRPr="0048390D">
        <w:rPr>
          <w:rFonts w:ascii="TH SarabunPSK" w:hAnsi="TH SarabunPSK" w:cs="TH SarabunPSK" w:hint="cs"/>
          <w:color w:val="000000"/>
          <w:sz w:val="32"/>
          <w:szCs w:val="32"/>
          <w:cs/>
        </w:rPr>
        <w:t>โครงการที่สมัครเข้าร่วมพิจารณาต้องเป็นการแสดงร่วมสมัย (</w:t>
      </w:r>
      <w:r w:rsidRPr="0048390D">
        <w:rPr>
          <w:rFonts w:ascii="TH SarabunPSK" w:hAnsi="TH SarabunPSK" w:cs="TH SarabunPSK" w:hint="cs"/>
          <w:color w:val="000000"/>
          <w:sz w:val="32"/>
          <w:szCs w:val="32"/>
        </w:rPr>
        <w:t xml:space="preserve">Contemporary) </w:t>
      </w:r>
      <w:r w:rsidRPr="0048390D">
        <w:rPr>
          <w:rFonts w:ascii="TH SarabunPSK" w:hAnsi="TH SarabunPSK" w:cs="TH SarabunPSK" w:hint="cs"/>
          <w:color w:val="000000"/>
          <w:sz w:val="32"/>
          <w:szCs w:val="32"/>
          <w:cs/>
        </w:rPr>
        <w:t>และต้องมีเนื้อหาเกี่ยวกับประเด็น</w:t>
      </w:r>
      <w:r w:rsidRPr="0048390D">
        <w:rPr>
          <w:rFonts w:ascii="TH SarabunPSK" w:hAnsi="TH SarabunPSK" w:cs="TH SarabunPSK" w:hint="cs"/>
          <w:color w:val="000000"/>
          <w:sz w:val="32"/>
          <w:szCs w:val="32"/>
        </w:rPr>
        <w:t xml:space="preserve"> </w:t>
      </w:r>
      <w:r w:rsidRPr="007358A8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>“</w:t>
      </w:r>
      <w:r w:rsidRPr="007358A8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ความเท่าเทียม</w:t>
      </w:r>
      <w:r w:rsidRPr="007358A8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>”</w:t>
      </w:r>
      <w:r w:rsidRPr="0048390D">
        <w:rPr>
          <w:rFonts w:ascii="TH SarabunPSK" w:hAnsi="TH SarabunPSK" w:cs="TH SarabunPSK" w:hint="cs"/>
          <w:color w:val="000000"/>
          <w:sz w:val="32"/>
          <w:szCs w:val="32"/>
        </w:rPr>
        <w:t xml:space="preserve"> </w:t>
      </w:r>
      <w:r w:rsidR="00E7605A" w:rsidRPr="00E7605A">
        <w:rPr>
          <w:rFonts w:ascii="TH SarabunPSK" w:hAnsi="TH SarabunPSK" w:cs="TH SarabunPSK"/>
          <w:b/>
          <w:bCs/>
          <w:color w:val="000000"/>
          <w:sz w:val="32"/>
          <w:szCs w:val="32"/>
        </w:rPr>
        <w:t>(Equality)</w:t>
      </w:r>
      <w:r w:rsidR="00E7605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8390D">
        <w:rPr>
          <w:rFonts w:ascii="TH SarabunPSK" w:hAnsi="TH SarabunPSK" w:cs="TH SarabunPSK" w:hint="cs"/>
          <w:color w:val="000000"/>
          <w:sz w:val="32"/>
          <w:szCs w:val="32"/>
          <w:cs/>
        </w:rPr>
        <w:t>โดยศิลปินสามารถตีความหมายของประเด็นดังกล่าวได้อย่างกว้างขวาง และสามารถเขียนอธิบายแนวคิดของการสร้างสรรค์ผลงานได้อย่างอิสระ เพื่อให้คณะกรรมการได้เข้าใจแนวคิด และเห็นภาพการสร้างสรรค์ผลงานมากที่สุดผ่านการอธิบายในเอกสารนำเสนอผลงาน</w:t>
      </w:r>
    </w:p>
    <w:p w14:paraId="67182814" w14:textId="77777777" w:rsidR="0048390D" w:rsidRPr="0048390D" w:rsidRDefault="0048390D" w:rsidP="0096543F">
      <w:pPr>
        <w:pStyle w:val="af0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8390D">
        <w:rPr>
          <w:rFonts w:ascii="TH SarabunPSK" w:hAnsi="TH SarabunPSK" w:cs="TH SarabunPSK" w:hint="cs"/>
          <w:color w:val="000000"/>
          <w:sz w:val="32"/>
          <w:szCs w:val="32"/>
        </w:rPr>
        <w:t>3.</w:t>
      </w:r>
      <w:r w:rsidRPr="0048390D">
        <w:rPr>
          <w:rFonts w:ascii="TH SarabunPSK" w:hAnsi="TH SarabunPSK" w:cs="TH SarabunPSK" w:hint="cs"/>
          <w:color w:val="000000"/>
          <w:sz w:val="32"/>
          <w:szCs w:val="32"/>
          <w:cs/>
        </w:rPr>
        <w:t>หากโครงการที่เข้าร่วมคัดเลือกมีเนื้อหาหรือรูปแบบเชื่อมโยงกับศิลปวัฒนธรรมในหลากหลายสาขา (</w:t>
      </w:r>
      <w:r w:rsidRPr="0048390D">
        <w:rPr>
          <w:rFonts w:ascii="TH SarabunPSK" w:hAnsi="TH SarabunPSK" w:cs="TH SarabunPSK" w:hint="cs"/>
          <w:color w:val="000000"/>
          <w:sz w:val="32"/>
          <w:szCs w:val="32"/>
        </w:rPr>
        <w:t xml:space="preserve">Multidisciplinary) </w:t>
      </w:r>
      <w:r w:rsidRPr="0048390D">
        <w:rPr>
          <w:rFonts w:ascii="TH SarabunPSK" w:hAnsi="TH SarabunPSK" w:cs="TH SarabunPSK" w:hint="cs"/>
          <w:color w:val="000000"/>
          <w:sz w:val="32"/>
          <w:szCs w:val="32"/>
          <w:cs/>
        </w:rPr>
        <w:t>อาทิ งานศิลปะสาขาต่างๆ งานวรรณกรรม งานดนตรี หรืองานภาพยนต</w:t>
      </w:r>
      <w:r w:rsidR="00C5291A">
        <w:rPr>
          <w:rFonts w:ascii="TH SarabunPSK" w:hAnsi="TH SarabunPSK" w:cs="TH SarabunPSK" w:hint="cs"/>
          <w:color w:val="000000"/>
          <w:sz w:val="32"/>
          <w:szCs w:val="32"/>
          <w:cs/>
        </w:rPr>
        <w:t>ร์</w:t>
      </w:r>
      <w:r w:rsidRPr="0048390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จะได้รับการพิจารณาเป็นพิเศษ</w:t>
      </w:r>
    </w:p>
    <w:p w14:paraId="24C66620" w14:textId="77777777" w:rsidR="0048390D" w:rsidRPr="0048390D" w:rsidRDefault="0048390D" w:rsidP="0096543F">
      <w:pPr>
        <w:pStyle w:val="af0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8390D">
        <w:rPr>
          <w:rFonts w:ascii="TH SarabunPSK" w:hAnsi="TH SarabunPSK" w:cs="TH SarabunPSK" w:hint="cs"/>
          <w:color w:val="000000"/>
          <w:sz w:val="32"/>
          <w:szCs w:val="32"/>
        </w:rPr>
        <w:t>4.</w:t>
      </w:r>
      <w:r w:rsidRPr="0048390D">
        <w:rPr>
          <w:rFonts w:ascii="TH SarabunPSK" w:hAnsi="TH SarabunPSK" w:cs="TH SarabunPSK" w:hint="cs"/>
          <w:color w:val="000000"/>
          <w:sz w:val="32"/>
          <w:szCs w:val="32"/>
          <w:cs/>
        </w:rPr>
        <w:t>โครงการที่สมัครฯ ต้องมีคุณค่าทางศิลปะหรือสุนทรียศาสตร์ เนื้อหาของการแสดงมีคุณค่าและส่งผลบวกต่อสังคม มีความคิดสร้างสรรค์ รวมถึงสามารถสร้างความรู้หรือแรงบันดาลใจใหม่ๆ ให้แก่วงการศิลปะการแสดงได้</w:t>
      </w:r>
    </w:p>
    <w:p w14:paraId="6A48B1D0" w14:textId="77777777" w:rsidR="0048390D" w:rsidRDefault="0048390D" w:rsidP="0096543F">
      <w:pPr>
        <w:pStyle w:val="af0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48390D">
        <w:rPr>
          <w:rFonts w:ascii="TH SarabunPSK" w:hAnsi="TH SarabunPSK" w:cs="TH SarabunPSK" w:hint="cs"/>
          <w:color w:val="000000"/>
          <w:sz w:val="32"/>
          <w:szCs w:val="32"/>
        </w:rPr>
        <w:t>5.</w:t>
      </w:r>
      <w:r w:rsidRPr="0048390D">
        <w:rPr>
          <w:rFonts w:ascii="TH SarabunPSK" w:hAnsi="TH SarabunPSK" w:cs="TH SarabunPSK" w:hint="cs"/>
          <w:color w:val="000000"/>
          <w:sz w:val="32"/>
          <w:szCs w:val="32"/>
          <w:cs/>
        </w:rPr>
        <w:t>โครงการที่ส่งเข้าร่วมคัดเลือก</w:t>
      </w:r>
      <w:r w:rsidRPr="0048390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ต้องเป็นโครงการใหม่ที่ไม่เคยแสดงในที่สาธารณะมาก่อน</w:t>
      </w:r>
    </w:p>
    <w:p w14:paraId="01DA70C0" w14:textId="77777777" w:rsidR="00E7605A" w:rsidRPr="00E87FDA" w:rsidRDefault="00E7605A" w:rsidP="0096543F">
      <w:pPr>
        <w:pStyle w:val="af0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bookmarkStart w:id="2" w:name="OLE_LINK25"/>
      <w:r w:rsidRPr="00E87FDA"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t>6.</w:t>
      </w:r>
      <w:r w:rsidRPr="00E87F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ศิลปินที่ส่งผลงานเข้าร่วมพิจารณา ต้อง</w:t>
      </w:r>
      <w:r w:rsidRPr="00E87FD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มีประสบการณ์ในการสร้างสรรค์ผลงานไม่ต่ำกว่า 4 ปี</w:t>
      </w:r>
      <w:r w:rsidRPr="00E87F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ทั้งในฐานะทีมงานเบื้องหลังหรือนักแสดง </w:t>
      </w:r>
    </w:p>
    <w:bookmarkEnd w:id="2"/>
    <w:p w14:paraId="342436B7" w14:textId="77777777" w:rsidR="0048390D" w:rsidRPr="0048390D" w:rsidRDefault="00E7605A" w:rsidP="0096543F">
      <w:pPr>
        <w:pStyle w:val="af0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7</w:t>
      </w:r>
      <w:r w:rsidR="0048390D" w:rsidRPr="0048390D">
        <w:rPr>
          <w:rFonts w:ascii="TH SarabunPSK" w:hAnsi="TH SarabunPSK" w:cs="TH SarabunPSK" w:hint="cs"/>
          <w:color w:val="000000"/>
          <w:sz w:val="32"/>
          <w:szCs w:val="32"/>
        </w:rPr>
        <w:t>.</w:t>
      </w:r>
      <w:r w:rsidR="0048390D" w:rsidRPr="0048390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กำหนดการจัดแสดงขอให้ไม่ต่ำกว่า </w:t>
      </w:r>
      <w:r w:rsidR="0048390D" w:rsidRPr="0048390D">
        <w:rPr>
          <w:rFonts w:ascii="TH SarabunPSK" w:hAnsi="TH SarabunPSK" w:cs="TH SarabunPSK" w:hint="cs"/>
          <w:color w:val="000000"/>
          <w:sz w:val="32"/>
          <w:szCs w:val="32"/>
        </w:rPr>
        <w:t xml:space="preserve">4 </w:t>
      </w:r>
      <w:r w:rsidR="0048390D" w:rsidRPr="0048390D">
        <w:rPr>
          <w:rFonts w:ascii="TH SarabunPSK" w:hAnsi="TH SarabunPSK" w:cs="TH SarabunPSK" w:hint="cs"/>
          <w:color w:val="000000"/>
          <w:sz w:val="32"/>
          <w:szCs w:val="32"/>
          <w:cs/>
        </w:rPr>
        <w:t>รอบ</w:t>
      </w:r>
    </w:p>
    <w:p w14:paraId="6C53D077" w14:textId="77777777" w:rsidR="0048390D" w:rsidRPr="0048390D" w:rsidRDefault="00E7605A" w:rsidP="0096543F">
      <w:pPr>
        <w:pStyle w:val="af0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bookmarkStart w:id="3" w:name="OLE_LINK15"/>
      <w:bookmarkEnd w:id="1"/>
      <w:r>
        <w:rPr>
          <w:rFonts w:ascii="TH SarabunPSK" w:hAnsi="TH SarabunPSK" w:cs="TH SarabunPSK" w:hint="cs"/>
          <w:color w:val="000000"/>
          <w:sz w:val="32"/>
          <w:szCs w:val="32"/>
          <w:cs/>
        </w:rPr>
        <w:t>8</w:t>
      </w:r>
      <w:r w:rsidR="0048390D" w:rsidRPr="0048390D">
        <w:rPr>
          <w:rFonts w:ascii="TH SarabunPSK" w:hAnsi="TH SarabunPSK" w:cs="TH SarabunPSK" w:hint="cs"/>
          <w:color w:val="000000"/>
          <w:sz w:val="32"/>
          <w:szCs w:val="32"/>
        </w:rPr>
        <w:t>.</w:t>
      </w:r>
      <w:r w:rsidR="0048390D" w:rsidRPr="0048390D">
        <w:rPr>
          <w:rFonts w:ascii="TH SarabunPSK" w:hAnsi="TH SarabunPSK" w:cs="TH SarabunPSK" w:hint="cs"/>
          <w:color w:val="000000"/>
          <w:sz w:val="32"/>
          <w:szCs w:val="32"/>
          <w:cs/>
        </w:rPr>
        <w:t>นอกจากการแสดง ต้องมีรอบที่จัดการเสวนาหลังการแสดง</w:t>
      </w:r>
      <w:r w:rsidR="00C5291A">
        <w:rPr>
          <w:rFonts w:ascii="TH SarabunPSK" w:hAnsi="TH SarabunPSK" w:cs="TH SarabunPSK" w:hint="cs"/>
          <w:color w:val="000000"/>
          <w:sz w:val="32"/>
          <w:szCs w:val="32"/>
          <w:cs/>
        </w:rPr>
        <w:t>หรือกิจกรรมประกอบอื่นๆ</w:t>
      </w:r>
      <w:r w:rsidR="0048390D" w:rsidRPr="0048390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สัดส่วนตามจำนวนรอบที่จัดแสดง (</w:t>
      </w:r>
      <w:r w:rsidR="0048390D" w:rsidRPr="0048390D">
        <w:rPr>
          <w:rFonts w:ascii="TH SarabunPSK" w:hAnsi="TH SarabunPSK" w:cs="TH SarabunPSK" w:hint="cs"/>
          <w:color w:val="000000"/>
          <w:sz w:val="32"/>
          <w:szCs w:val="32"/>
        </w:rPr>
        <w:t>1-2</w:t>
      </w:r>
      <w:r w:rsidR="0052029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48390D" w:rsidRPr="0048390D">
        <w:rPr>
          <w:rFonts w:ascii="TH SarabunPSK" w:hAnsi="TH SarabunPSK" w:cs="TH SarabunPSK" w:hint="cs"/>
          <w:color w:val="000000"/>
          <w:sz w:val="32"/>
          <w:szCs w:val="32"/>
          <w:cs/>
        </w:rPr>
        <w:t>รอบ)</w:t>
      </w:r>
    </w:p>
    <w:p w14:paraId="667148BC" w14:textId="77777777" w:rsidR="0048390D" w:rsidRPr="0048390D" w:rsidRDefault="00E7605A" w:rsidP="002C5E6A">
      <w:pPr>
        <w:pStyle w:val="af0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9</w:t>
      </w:r>
      <w:r w:rsidR="0048390D" w:rsidRPr="0048390D">
        <w:rPr>
          <w:rFonts w:ascii="TH SarabunPSK" w:hAnsi="TH SarabunPSK" w:cs="TH SarabunPSK" w:hint="cs"/>
          <w:color w:val="000000"/>
          <w:sz w:val="32"/>
          <w:szCs w:val="32"/>
        </w:rPr>
        <w:t>.</w:t>
      </w:r>
      <w:r w:rsidR="0048390D" w:rsidRPr="0048390D">
        <w:rPr>
          <w:rFonts w:ascii="TH SarabunPSK" w:hAnsi="TH SarabunPSK" w:cs="TH SarabunPSK" w:hint="cs"/>
          <w:color w:val="000000"/>
          <w:sz w:val="32"/>
          <w:szCs w:val="32"/>
          <w:cs/>
        </w:rPr>
        <w:t>ขอให้มีราคาบัตรสำหรับผู้ชมทั่วไป ราคาบัตร</w:t>
      </w:r>
      <w:r w:rsidR="00527802">
        <w:rPr>
          <w:rFonts w:ascii="TH SarabunPSK" w:hAnsi="TH SarabunPSK" w:cs="TH SarabunPSK" w:hint="cs"/>
          <w:color w:val="000000"/>
          <w:sz w:val="32"/>
          <w:szCs w:val="32"/>
          <w:cs/>
        </w:rPr>
        <w:t>นักเรียน/</w:t>
      </w:r>
      <w:r w:rsidR="0048390D" w:rsidRPr="0048390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นักศึกษาสูงสุดปริญญาตรี (อายุไม่เกิน </w:t>
      </w:r>
      <w:r w:rsidR="0048390D" w:rsidRPr="0048390D">
        <w:rPr>
          <w:rFonts w:ascii="TH SarabunPSK" w:hAnsi="TH SarabunPSK" w:cs="TH SarabunPSK" w:hint="cs"/>
          <w:color w:val="000000"/>
          <w:sz w:val="32"/>
          <w:szCs w:val="32"/>
        </w:rPr>
        <w:t xml:space="preserve">25 </w:t>
      </w:r>
      <w:r w:rsidR="0048390D" w:rsidRPr="0048390D">
        <w:rPr>
          <w:rFonts w:ascii="TH SarabunPSK" w:hAnsi="TH SarabunPSK" w:cs="TH SarabunPSK" w:hint="cs"/>
          <w:color w:val="000000"/>
          <w:sz w:val="32"/>
          <w:szCs w:val="32"/>
          <w:cs/>
        </w:rPr>
        <w:t>ปี)</w:t>
      </w:r>
      <w:r w:rsidR="0048390D" w:rsidRPr="0048390D">
        <w:rPr>
          <w:rFonts w:ascii="TH SarabunPSK" w:hAnsi="TH SarabunPSK" w:cs="TH SarabunPSK" w:hint="cs"/>
          <w:color w:val="000000"/>
          <w:sz w:val="32"/>
          <w:szCs w:val="32"/>
        </w:rPr>
        <w:t xml:space="preserve">  </w:t>
      </w:r>
      <w:r w:rsidR="0055200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ราคาบัตรสำหรับผู้สูงอายุ </w:t>
      </w:r>
      <w:r w:rsidR="00552001">
        <w:rPr>
          <w:rFonts w:ascii="TH SarabunPSK" w:hAnsi="TH SarabunPSK" w:cs="TH SarabunPSK"/>
          <w:color w:val="000000"/>
          <w:sz w:val="32"/>
          <w:szCs w:val="32"/>
        </w:rPr>
        <w:t xml:space="preserve">(60 </w:t>
      </w:r>
      <w:r w:rsidR="00552001">
        <w:rPr>
          <w:rFonts w:ascii="TH SarabunPSK" w:hAnsi="TH SarabunPSK" w:cs="TH SarabunPSK" w:hint="cs"/>
          <w:color w:val="000000"/>
          <w:sz w:val="32"/>
          <w:szCs w:val="32"/>
          <w:cs/>
        </w:rPr>
        <w:t>ปีขึ้นไป</w:t>
      </w:r>
      <w:r w:rsidR="00552001">
        <w:rPr>
          <w:rFonts w:ascii="TH SarabunPSK" w:hAnsi="TH SarabunPSK" w:cs="TH SarabunPSK"/>
          <w:color w:val="000000"/>
          <w:sz w:val="32"/>
          <w:szCs w:val="32"/>
        </w:rPr>
        <w:t>)</w:t>
      </w:r>
      <w:r w:rsidR="0055200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และ</w:t>
      </w:r>
      <w:r w:rsidR="0048390D" w:rsidRPr="0048390D">
        <w:rPr>
          <w:rFonts w:ascii="TH SarabunPSK" w:hAnsi="TH SarabunPSK" w:cs="TH SarabunPSK" w:hint="cs"/>
          <w:color w:val="000000"/>
          <w:sz w:val="32"/>
          <w:szCs w:val="32"/>
          <w:cs/>
        </w:rPr>
        <w:t>ราคาบัตร</w:t>
      </w:r>
      <w:r w:rsidR="00552001">
        <w:rPr>
          <w:rFonts w:ascii="TH SarabunPSK" w:hAnsi="TH SarabunPSK" w:cs="TH SarabunPSK" w:hint="cs"/>
          <w:color w:val="000000"/>
          <w:sz w:val="32"/>
          <w:szCs w:val="32"/>
          <w:cs/>
        </w:rPr>
        <w:t>สำหรับ</w:t>
      </w:r>
      <w:r w:rsidR="0048390D" w:rsidRPr="0048390D">
        <w:rPr>
          <w:rFonts w:ascii="TH SarabunPSK" w:hAnsi="TH SarabunPSK" w:cs="TH SarabunPSK" w:hint="cs"/>
          <w:color w:val="000000"/>
          <w:sz w:val="32"/>
          <w:szCs w:val="32"/>
          <w:cs/>
        </w:rPr>
        <w:t>ผู้พิการ</w:t>
      </w:r>
    </w:p>
    <w:p w14:paraId="23003688" w14:textId="77777777" w:rsidR="0048390D" w:rsidRPr="0048390D" w:rsidRDefault="00E7605A" w:rsidP="002C5E6A">
      <w:pPr>
        <w:pStyle w:val="af0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10</w:t>
      </w:r>
      <w:r w:rsidR="0048390D" w:rsidRPr="0048390D">
        <w:rPr>
          <w:rFonts w:ascii="TH SarabunPSK" w:hAnsi="TH SarabunPSK" w:cs="TH SarabunPSK" w:hint="cs"/>
          <w:color w:val="000000"/>
          <w:sz w:val="32"/>
          <w:szCs w:val="32"/>
        </w:rPr>
        <w:t>.</w:t>
      </w:r>
      <w:r w:rsidR="0048390D" w:rsidRPr="0048390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สามารถส่งผลงานเข้าพิจารณาได้ </w:t>
      </w:r>
      <w:r w:rsidR="0048390D" w:rsidRPr="0048390D">
        <w:rPr>
          <w:rFonts w:ascii="TH SarabunPSK" w:hAnsi="TH SarabunPSK" w:cs="TH SarabunPSK" w:hint="cs"/>
          <w:color w:val="000000"/>
          <w:sz w:val="32"/>
          <w:szCs w:val="32"/>
        </w:rPr>
        <w:t xml:space="preserve">1 </w:t>
      </w:r>
      <w:r w:rsidR="0048390D" w:rsidRPr="0048390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โครงการต่อผู้สมัคร </w:t>
      </w:r>
      <w:r w:rsidR="0048390D" w:rsidRPr="0048390D">
        <w:rPr>
          <w:rFonts w:ascii="TH SarabunPSK" w:hAnsi="TH SarabunPSK" w:cs="TH SarabunPSK" w:hint="cs"/>
          <w:color w:val="000000"/>
          <w:sz w:val="32"/>
          <w:szCs w:val="32"/>
        </w:rPr>
        <w:t xml:space="preserve">1 </w:t>
      </w:r>
      <w:r w:rsidR="0048390D" w:rsidRPr="0048390D">
        <w:rPr>
          <w:rFonts w:ascii="TH SarabunPSK" w:hAnsi="TH SarabunPSK" w:cs="TH SarabunPSK" w:hint="cs"/>
          <w:color w:val="000000"/>
          <w:sz w:val="32"/>
          <w:szCs w:val="32"/>
          <w:cs/>
        </w:rPr>
        <w:t>ท่านเท่านั้น</w:t>
      </w:r>
    </w:p>
    <w:p w14:paraId="5A38B7E7" w14:textId="77777777" w:rsidR="0048390D" w:rsidRDefault="0048390D" w:rsidP="002C5E6A">
      <w:pPr>
        <w:pStyle w:val="af0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8390D">
        <w:rPr>
          <w:rFonts w:ascii="TH SarabunPSK" w:hAnsi="TH SarabunPSK" w:cs="TH SarabunPSK" w:hint="cs"/>
          <w:color w:val="000000"/>
          <w:sz w:val="32"/>
          <w:szCs w:val="32"/>
        </w:rPr>
        <w:t>1</w:t>
      </w:r>
      <w:r w:rsidR="00E7605A">
        <w:rPr>
          <w:rFonts w:ascii="TH SarabunPSK" w:hAnsi="TH SarabunPSK" w:cs="TH SarabunPSK" w:hint="cs"/>
          <w:color w:val="000000"/>
          <w:sz w:val="32"/>
          <w:szCs w:val="32"/>
          <w:cs/>
        </w:rPr>
        <w:t>1</w:t>
      </w:r>
      <w:r w:rsidRPr="0048390D">
        <w:rPr>
          <w:rFonts w:ascii="TH SarabunPSK" w:hAnsi="TH SarabunPSK" w:cs="TH SarabunPSK" w:hint="cs"/>
          <w:color w:val="000000"/>
          <w:sz w:val="32"/>
          <w:szCs w:val="32"/>
        </w:rPr>
        <w:t>.</w:t>
      </w:r>
      <w:r w:rsidRPr="0048390D">
        <w:rPr>
          <w:rFonts w:ascii="TH SarabunPSK" w:hAnsi="TH SarabunPSK" w:cs="TH SarabunPSK" w:hint="cs"/>
          <w:color w:val="000000"/>
          <w:sz w:val="32"/>
          <w:szCs w:val="32"/>
          <w:cs/>
        </w:rPr>
        <w:t>ผู้สมัครจะต้องส่งเอกสารให้ครบถ้วนและถูกต้อง อันประกอบไปด้วยใบสมัครร่วมโครงการ</w:t>
      </w:r>
      <w:r w:rsidR="00C16E1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48390D">
        <w:rPr>
          <w:rFonts w:ascii="TH SarabunPSK" w:hAnsi="TH SarabunPSK" w:cs="TH SarabunPSK" w:hint="cs"/>
          <w:color w:val="000000"/>
          <w:sz w:val="32"/>
          <w:szCs w:val="32"/>
          <w:cs/>
        </w:rPr>
        <w:t>เอกสารเสนอโครงการ (</w:t>
      </w:r>
      <w:r w:rsidRPr="0048390D">
        <w:rPr>
          <w:rFonts w:ascii="TH SarabunPSK" w:hAnsi="TH SarabunPSK" w:cs="TH SarabunPSK" w:hint="cs"/>
          <w:color w:val="000000"/>
          <w:sz w:val="32"/>
          <w:szCs w:val="32"/>
        </w:rPr>
        <w:t>Project proposal) </w:t>
      </w:r>
      <w:r w:rsidR="00C16E17">
        <w:rPr>
          <w:rFonts w:ascii="TH SarabunPSK" w:hAnsi="TH SarabunPSK" w:cs="TH SarabunPSK" w:hint="cs"/>
          <w:sz w:val="32"/>
          <w:szCs w:val="32"/>
          <w:cs/>
        </w:rPr>
        <w:t>และจดหมายรับรองจากบุคลากรในแวดวงศิลปะวัฒนธรรม หรือองค์กรทางศิลปะ</w:t>
      </w:r>
    </w:p>
    <w:p w14:paraId="4CF3F11C" w14:textId="77777777" w:rsidR="008C4EE1" w:rsidRDefault="008C4EE1" w:rsidP="002C5E6A">
      <w:pPr>
        <w:pStyle w:val="af0"/>
        <w:spacing w:before="0" w:beforeAutospacing="0" w:after="0" w:afterAutospacing="0"/>
        <w:jc w:val="thaiDistribute"/>
        <w:rPr>
          <w:rFonts w:ascii="TH SarabunPSK" w:hAnsi="TH SarabunPSK" w:cs="TH SarabunPSK"/>
          <w:color w:val="EE0000"/>
          <w:sz w:val="32"/>
          <w:szCs w:val="32"/>
        </w:rPr>
      </w:pPr>
    </w:p>
    <w:p w14:paraId="457590FE" w14:textId="77777777" w:rsidR="000E089B" w:rsidRPr="005E28AA" w:rsidRDefault="003924BF" w:rsidP="000E089B">
      <w:pPr>
        <w:pStyle w:val="af0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color w:val="EE0000"/>
          <w:sz w:val="32"/>
          <w:szCs w:val="32"/>
        </w:rPr>
      </w:pPr>
      <w:bookmarkStart w:id="4" w:name="OLE_LINK4"/>
      <w:r w:rsidRPr="005E28AA">
        <w:rPr>
          <w:rFonts w:ascii="TH SarabunPSK" w:hAnsi="TH SarabunPSK" w:cs="TH SarabunPSK" w:hint="cs"/>
          <w:color w:val="EE0000"/>
          <w:sz w:val="32"/>
          <w:szCs w:val="32"/>
        </w:rPr>
        <w:t>**</w:t>
      </w:r>
      <w:r w:rsidRPr="005E28AA">
        <w:rPr>
          <w:rFonts w:ascii="TH SarabunPSK" w:hAnsi="TH SarabunPSK" w:cs="TH SarabunPSK" w:hint="cs"/>
          <w:color w:val="EE0000"/>
          <w:sz w:val="32"/>
          <w:szCs w:val="32"/>
          <w:cs/>
        </w:rPr>
        <w:t>ทางหอศิลปกรุงเทพฯ มีสิทธิ์ในการแนะนำเกี่ยวกับการจัดการในขั้นตอนการเตรียมงานและการแสดง และมีสิทธิ์ในการยกเลิก</w:t>
      </w:r>
      <w:r w:rsidR="007D2AAA">
        <w:rPr>
          <w:rFonts w:ascii="TH SarabunPSK" w:hAnsi="TH SarabunPSK" w:cs="TH SarabunPSK" w:hint="cs"/>
          <w:color w:val="EE0000"/>
          <w:sz w:val="32"/>
          <w:szCs w:val="32"/>
          <w:cs/>
        </w:rPr>
        <w:t>จัด</w:t>
      </w:r>
      <w:r w:rsidRPr="005E28AA">
        <w:rPr>
          <w:rFonts w:ascii="TH SarabunPSK" w:hAnsi="TH SarabunPSK" w:cs="TH SarabunPSK" w:hint="cs"/>
          <w:color w:val="EE0000"/>
          <w:sz w:val="32"/>
          <w:szCs w:val="32"/>
          <w:cs/>
        </w:rPr>
        <w:t>หากพิจารณาแล้วว่าไม่พร้อมทำการแสดง เพื่อประโยชน์สูงสุดของทั้งศิลปินและผู้ชม</w:t>
      </w:r>
      <w:r w:rsidRPr="005E28AA">
        <w:rPr>
          <w:rFonts w:ascii="TH SarabunPSK" w:hAnsi="TH SarabunPSK" w:cs="TH SarabunPSK" w:hint="cs"/>
          <w:color w:val="EE0000"/>
          <w:sz w:val="32"/>
          <w:szCs w:val="32"/>
        </w:rPr>
        <w:t> </w:t>
      </w:r>
      <w:r w:rsidR="000E089B" w:rsidRPr="005E28AA">
        <w:rPr>
          <w:rFonts w:ascii="TH SarabunPSK" w:hAnsi="TH SarabunPSK" w:cs="TH SarabunPSK" w:hint="cs"/>
          <w:color w:val="EE0000"/>
          <w:sz w:val="32"/>
          <w:szCs w:val="32"/>
          <w:cs/>
        </w:rPr>
        <w:t>หากศิลปินที่ได้รับคัดเลือกไม่สามารถจัดการให้การแสดงเกิดขึ้นได้จริง หรือยกเลิกการจัด</w:t>
      </w:r>
      <w:r w:rsidR="007D2AAA">
        <w:rPr>
          <w:rFonts w:ascii="TH SarabunPSK" w:hAnsi="TH SarabunPSK" w:cs="TH SarabunPSK" w:hint="cs"/>
          <w:color w:val="EE0000"/>
          <w:sz w:val="32"/>
          <w:szCs w:val="32"/>
          <w:cs/>
        </w:rPr>
        <w:t>การ</w:t>
      </w:r>
      <w:r w:rsidR="000E089B" w:rsidRPr="005E28AA">
        <w:rPr>
          <w:rFonts w:ascii="TH SarabunPSK" w:hAnsi="TH SarabunPSK" w:cs="TH SarabunPSK" w:hint="cs"/>
          <w:color w:val="EE0000"/>
          <w:sz w:val="32"/>
          <w:szCs w:val="32"/>
          <w:cs/>
        </w:rPr>
        <w:t>แสดงด้วยตนเอง จะมีค่าใช้จ่ายสำหรับการยกเลิกห้อง และคืนเงินสนับสนุนที่ได้รับจากหอศิลปกรุงเทพฯ</w:t>
      </w:r>
    </w:p>
    <w:bookmarkEnd w:id="3"/>
    <w:bookmarkEnd w:id="4"/>
    <w:p w14:paraId="4A484799" w14:textId="77777777" w:rsidR="00905FE8" w:rsidRPr="002E5671" w:rsidRDefault="00905FE8">
      <w:pPr>
        <w:rPr>
          <w:rFonts w:ascii="TH SarabunPSK" w:hAnsi="TH SarabunPSK" w:cs="TH SarabunPSK"/>
          <w:sz w:val="32"/>
          <w:szCs w:val="32"/>
        </w:rPr>
      </w:pPr>
    </w:p>
    <w:p w14:paraId="51EFA4ED" w14:textId="77777777" w:rsidR="00905FE8" w:rsidRPr="00092DF2" w:rsidRDefault="009C28EA">
      <w:pPr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</w:pPr>
      <w:bookmarkStart w:id="5" w:name="OLE_LINK8"/>
      <w:bookmarkStart w:id="6" w:name="OLE_LINK16"/>
      <w:r w:rsidRPr="00092DF2">
        <w:rPr>
          <w:rFonts w:ascii="TH SarabunPSK" w:hAnsi="TH SarabunPSK" w:cs="TH SarabunPSK" w:hint="cs"/>
          <w:b/>
          <w:bCs/>
          <w:color w:val="000000"/>
          <w:sz w:val="32"/>
          <w:szCs w:val="32"/>
          <w:u w:val="single"/>
          <w:cs/>
        </w:rPr>
        <w:t>รูปแบบการสนับสนุน</w:t>
      </w:r>
    </w:p>
    <w:p w14:paraId="71970AF6" w14:textId="77777777" w:rsidR="002C5E6A" w:rsidRDefault="002C5E6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527802">
        <w:rPr>
          <w:rFonts w:ascii="TH SarabunPSK" w:hAnsi="TH SarabunPSK" w:cs="TH SarabunPSK" w:hint="cs"/>
          <w:sz w:val="32"/>
          <w:szCs w:val="32"/>
          <w:cs/>
        </w:rPr>
        <w:t>ทุน</w:t>
      </w:r>
      <w:r>
        <w:rPr>
          <w:rFonts w:ascii="TH SarabunPSK" w:hAnsi="TH SarabunPSK" w:cs="TH SarabunPSK" w:hint="cs"/>
          <w:sz w:val="32"/>
          <w:szCs w:val="32"/>
          <w:cs/>
        </w:rPr>
        <w:t>สนับสนุนจำนวน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0B2F75" w:rsidRPr="00527802">
        <w:rPr>
          <w:rFonts w:ascii="TH SarabunPSK" w:hAnsi="TH SarabunPSK" w:cs="TH SarabunPSK"/>
          <w:color w:val="000000"/>
          <w:sz w:val="32"/>
          <w:szCs w:val="32"/>
        </w:rPr>
        <w:t>7</w:t>
      </w:r>
      <w:r w:rsidRPr="00527802">
        <w:rPr>
          <w:rFonts w:ascii="TH SarabunPSK" w:hAnsi="TH SarabunPSK" w:cs="TH SarabunPSK"/>
          <w:color w:val="000000"/>
          <w:sz w:val="32"/>
          <w:szCs w:val="32"/>
        </w:rPr>
        <w:t>0,000</w:t>
      </w:r>
      <w:r w:rsidRPr="002C5E6A">
        <w:rPr>
          <w:rFonts w:ascii="TH SarabunPSK" w:hAnsi="TH SarabunPSK" w:cs="TH SarabunPSK"/>
          <w:color w:val="EE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4127E7">
        <w:rPr>
          <w:rFonts w:ascii="TH SarabunPSK" w:hAnsi="TH SarabunPSK" w:cs="TH SarabunPSK"/>
          <w:sz w:val="32"/>
          <w:szCs w:val="32"/>
        </w:rPr>
        <w:t xml:space="preserve"> </w:t>
      </w:r>
    </w:p>
    <w:p w14:paraId="4A8C6AAA" w14:textId="77777777" w:rsidR="009C28EA" w:rsidRDefault="002C5E6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.การสนับสนุนพื้นที่</w:t>
      </w:r>
      <w:r w:rsidR="00527802">
        <w:rPr>
          <w:rFonts w:ascii="TH SarabunPSK" w:hAnsi="TH SarabunPSK" w:cs="TH SarabunPSK" w:hint="cs"/>
          <w:sz w:val="32"/>
          <w:szCs w:val="32"/>
          <w:cs/>
        </w:rPr>
        <w:t xml:space="preserve">ห้องสตูดิโอ ชั้น </w:t>
      </w:r>
      <w:r w:rsidR="00527802">
        <w:rPr>
          <w:rFonts w:ascii="TH SarabunPSK" w:hAnsi="TH SarabunPSK" w:cs="TH SarabunPSK"/>
          <w:sz w:val="32"/>
          <w:szCs w:val="32"/>
        </w:rPr>
        <w:t xml:space="preserve">4 </w:t>
      </w:r>
      <w:r w:rsidR="00527802">
        <w:rPr>
          <w:rFonts w:ascii="TH SarabunPSK" w:hAnsi="TH SarabunPSK" w:cs="TH SarabunPSK" w:hint="cs"/>
          <w:sz w:val="32"/>
          <w:szCs w:val="32"/>
          <w:cs/>
        </w:rPr>
        <w:t xml:space="preserve">หอศิลปกรุงเทพฯ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sz w:val="32"/>
          <w:szCs w:val="32"/>
        </w:rPr>
        <w:t>2</w:t>
      </w:r>
      <w:r w:rsidR="00243D70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วัน</w:t>
      </w:r>
      <w:r w:rsidR="00243D70">
        <w:rPr>
          <w:rFonts w:ascii="TH SarabunPSK" w:hAnsi="TH SarabunPSK" w:cs="TH SarabunPSK"/>
          <w:sz w:val="32"/>
          <w:szCs w:val="32"/>
        </w:rPr>
        <w:t xml:space="preserve"> </w:t>
      </w:r>
      <w:r w:rsidR="00243D70"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r w:rsidR="00243D70">
        <w:rPr>
          <w:rFonts w:ascii="TH SarabunPSK" w:hAnsi="TH SarabunPSK" w:cs="TH SarabunPSK"/>
          <w:sz w:val="32"/>
          <w:szCs w:val="32"/>
        </w:rPr>
        <w:t xml:space="preserve">4 </w:t>
      </w:r>
      <w:r w:rsidR="00243D70">
        <w:rPr>
          <w:rFonts w:ascii="TH SarabunPSK" w:hAnsi="TH SarabunPSK" w:cs="TH SarabunPSK" w:hint="cs"/>
          <w:sz w:val="32"/>
          <w:szCs w:val="32"/>
          <w:cs/>
        </w:rPr>
        <w:t>สัปดาห์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รวมการติดตั้ง การซ้อม การแสดง และรื้อถอน</w:t>
      </w:r>
      <w:r>
        <w:rPr>
          <w:rFonts w:ascii="TH SarabunPSK" w:hAnsi="TH SarabunPSK" w:cs="TH SarabunPSK"/>
          <w:sz w:val="32"/>
          <w:szCs w:val="32"/>
        </w:rPr>
        <w:t>)</w:t>
      </w:r>
    </w:p>
    <w:p w14:paraId="07E4D9CC" w14:textId="77777777" w:rsidR="002C5E6A" w:rsidRDefault="002C5E6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.การสนับ</w:t>
      </w:r>
      <w:r w:rsidR="00502D10">
        <w:rPr>
          <w:rFonts w:ascii="TH SarabunPSK" w:hAnsi="TH SarabunPSK" w:cs="TH SarabunPSK" w:hint="cs"/>
          <w:sz w:val="32"/>
          <w:szCs w:val="32"/>
          <w:cs/>
        </w:rPr>
        <w:t>สนุน</w:t>
      </w:r>
      <w:r>
        <w:rPr>
          <w:rFonts w:ascii="TH SarabunPSK" w:hAnsi="TH SarabunPSK" w:cs="TH SarabunPSK" w:hint="cs"/>
          <w:sz w:val="32"/>
          <w:szCs w:val="32"/>
          <w:cs/>
        </w:rPr>
        <w:t>อุปกรณ์เทคนิคบางส่วน เช่น อุปกรณ์แสง อุปกรณ์เสียง อุปกรณ์พื้นฐาน</w:t>
      </w:r>
      <w:r w:rsidR="003531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โต๊ะ เก้าอี้ แสตนด์ผู้ชม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1841902" w14:textId="77777777" w:rsidR="00243D70" w:rsidRDefault="00243D7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5E28AA">
        <w:rPr>
          <w:rFonts w:ascii="TH SarabunPSK" w:hAnsi="TH SarabunPSK" w:cs="TH SarabunPSK" w:hint="cs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>สนับสนุนงานสื่อประชาสัมพันธ์</w:t>
      </w:r>
      <w:r w:rsidR="007358A8">
        <w:rPr>
          <w:rFonts w:ascii="TH SarabunPSK" w:hAnsi="TH SarabunPSK" w:cs="TH SarabunPSK" w:hint="cs"/>
          <w:sz w:val="32"/>
          <w:szCs w:val="32"/>
          <w:cs/>
        </w:rPr>
        <w:t xml:space="preserve"> การถ่ายภาพการแสดง</w:t>
      </w:r>
    </w:p>
    <w:p w14:paraId="73C060E1" w14:textId="77777777" w:rsidR="00E87FDA" w:rsidRPr="00E87FDA" w:rsidRDefault="00E87FDA" w:rsidP="00E87FDA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E87FDA">
        <w:rPr>
          <w:rFonts w:ascii="TH SarabunPSK" w:hAnsi="TH SarabunPSK" w:cs="TH SarabunPSK"/>
          <w:color w:val="000000" w:themeColor="text1"/>
          <w:sz w:val="32"/>
          <w:szCs w:val="32"/>
        </w:rPr>
        <w:t>**</w:t>
      </w:r>
      <w:r w:rsidR="004127E7" w:rsidRPr="00E87F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หลังจบการแสดง ศิลปินต้องส่งรายการการดำเนินงานและสรุปผลเพื่อเป็นบันทึกการทำงานแก่มูลนิธิหอศิลปวัฒนธรรมแห่งกรุงเทพมหานคร </w:t>
      </w:r>
    </w:p>
    <w:p w14:paraId="36517B05" w14:textId="77777777" w:rsidR="00502D10" w:rsidRPr="00E87FDA" w:rsidRDefault="00502D10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bookmarkEnd w:id="5"/>
    <w:p w14:paraId="6EE93C37" w14:textId="77777777" w:rsidR="00905FE8" w:rsidRPr="0048390D" w:rsidRDefault="00905FE8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48390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กำหนดการรับสมัคร คัดเลือก และประกาศผล</w:t>
      </w:r>
    </w:p>
    <w:p w14:paraId="04B7FC2D" w14:textId="77777777" w:rsidR="00905FE8" w:rsidRDefault="0048390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ระยะเวลาในการรับสมัคร </w:t>
      </w:r>
      <w:r>
        <w:rPr>
          <w:rFonts w:ascii="TH SarabunPSK" w:hAnsi="TH SarabunPSK" w:cs="TH SarabunPSK"/>
          <w:sz w:val="32"/>
          <w:szCs w:val="32"/>
        </w:rPr>
        <w:t xml:space="preserve">14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พฤศจิกายน </w:t>
      </w:r>
      <w:r>
        <w:rPr>
          <w:rFonts w:ascii="TH SarabunPSK" w:hAnsi="TH SarabunPSK" w:cs="TH SarabunPSK"/>
          <w:sz w:val="32"/>
          <w:szCs w:val="32"/>
        </w:rPr>
        <w:t xml:space="preserve">2568 – 14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มกราคม </w:t>
      </w:r>
      <w:r>
        <w:rPr>
          <w:rFonts w:ascii="TH SarabunPSK" w:hAnsi="TH SarabunPSK" w:cs="TH SarabunPSK"/>
          <w:sz w:val="32"/>
          <w:szCs w:val="32"/>
        </w:rPr>
        <w:t>2569</w:t>
      </w:r>
    </w:p>
    <w:p w14:paraId="2151F6EF" w14:textId="77777777" w:rsidR="0048390D" w:rsidRPr="008C4EE1" w:rsidRDefault="0048390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ประกาศผลผู้ได้รับคัดเลือกในวัน</w:t>
      </w:r>
      <w:r w:rsidR="008C4EE1">
        <w:rPr>
          <w:rFonts w:ascii="TH SarabunPSK" w:hAnsi="TH SarabunPSK" w:cs="TH SarabunPSK" w:hint="cs"/>
          <w:sz w:val="32"/>
          <w:szCs w:val="32"/>
          <w:cs/>
        </w:rPr>
        <w:t xml:space="preserve">อังคารที่ </w:t>
      </w:r>
      <w:r w:rsidR="008C4EE1">
        <w:rPr>
          <w:rFonts w:ascii="TH SarabunPSK" w:hAnsi="TH SarabunPSK" w:cs="TH SarabunPSK"/>
          <w:sz w:val="32"/>
          <w:szCs w:val="32"/>
        </w:rPr>
        <w:t xml:space="preserve">3 </w:t>
      </w:r>
      <w:r w:rsidR="008C4EE1">
        <w:rPr>
          <w:rFonts w:ascii="TH SarabunPSK" w:hAnsi="TH SarabunPSK" w:cs="TH SarabunPSK" w:hint="cs"/>
          <w:sz w:val="32"/>
          <w:szCs w:val="32"/>
          <w:cs/>
        </w:rPr>
        <w:t xml:space="preserve">กุมภาพันธ์ </w:t>
      </w:r>
      <w:r w:rsidR="008C4EE1">
        <w:rPr>
          <w:rFonts w:ascii="TH SarabunPSK" w:hAnsi="TH SarabunPSK" w:cs="TH SarabunPSK"/>
          <w:sz w:val="32"/>
          <w:szCs w:val="32"/>
        </w:rPr>
        <w:t>2569</w:t>
      </w:r>
    </w:p>
    <w:p w14:paraId="607AE538" w14:textId="77777777" w:rsidR="00502D10" w:rsidRDefault="00502D10" w:rsidP="00502D10">
      <w:pPr>
        <w:rPr>
          <w:rFonts w:ascii="TH SarabunPSK" w:hAnsi="TH SarabunPSK" w:cs="TH SarabunPSK"/>
          <w:sz w:val="32"/>
          <w:szCs w:val="32"/>
        </w:rPr>
      </w:pPr>
      <w:r w:rsidRPr="002E5671">
        <w:rPr>
          <w:rFonts w:ascii="TH SarabunPSK" w:hAnsi="TH SarabunPSK" w:cs="TH SarabunPSK" w:hint="cs"/>
          <w:sz w:val="32"/>
          <w:szCs w:val="32"/>
          <w:cs/>
        </w:rPr>
        <w:t>ผู้ส่งผลงานเข้ารับพิจารณาต้องพร้อมทำการแสดงในช่วง</w:t>
      </w:r>
      <w:r w:rsidRPr="00527802">
        <w:rPr>
          <w:rFonts w:ascii="TH SarabunPSK" w:hAnsi="TH SarabunPSK" w:cs="TH SarabunPSK" w:hint="cs"/>
          <w:color w:val="000000"/>
          <w:sz w:val="32"/>
          <w:szCs w:val="32"/>
          <w:cs/>
        </w:rPr>
        <w:t>เดือน</w:t>
      </w:r>
      <w:r w:rsidR="000512A1" w:rsidRPr="00527802">
        <w:rPr>
          <w:rFonts w:ascii="TH SarabunPSK" w:hAnsi="TH SarabunPSK" w:cs="TH SarabunPSK" w:hint="cs"/>
          <w:color w:val="000000"/>
          <w:sz w:val="32"/>
          <w:szCs w:val="32"/>
          <w:cs/>
        </w:rPr>
        <w:t>ตุ</w:t>
      </w:r>
      <w:r w:rsidR="000512A1">
        <w:rPr>
          <w:rFonts w:ascii="TH SarabunPSK" w:hAnsi="TH SarabunPSK" w:cs="TH SarabunPSK" w:hint="cs"/>
          <w:sz w:val="32"/>
          <w:szCs w:val="32"/>
          <w:cs/>
        </w:rPr>
        <w:t xml:space="preserve">ลาคม </w:t>
      </w:r>
      <w:r w:rsidR="000512A1">
        <w:rPr>
          <w:rFonts w:ascii="TH SarabunPSK" w:hAnsi="TH SarabunPSK" w:cs="TH SarabunPSK"/>
          <w:sz w:val="32"/>
          <w:szCs w:val="32"/>
        </w:rPr>
        <w:t>2569</w:t>
      </w:r>
    </w:p>
    <w:p w14:paraId="65B89099" w14:textId="77777777" w:rsidR="00502D10" w:rsidRPr="002E5671" w:rsidRDefault="00502D10" w:rsidP="00502D10">
      <w:pPr>
        <w:rPr>
          <w:rFonts w:ascii="TH SarabunPSK" w:hAnsi="TH SarabunPSK" w:cs="TH SarabunPSK"/>
          <w:sz w:val="32"/>
          <w:szCs w:val="32"/>
        </w:rPr>
      </w:pPr>
    </w:p>
    <w:p w14:paraId="74903610" w14:textId="77777777" w:rsidR="0048390D" w:rsidRPr="006E1ABE" w:rsidRDefault="00502D10" w:rsidP="002C5E6A">
      <w:pPr>
        <w:pStyle w:val="af0"/>
        <w:spacing w:before="0" w:beforeAutospacing="0" w:after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**</w:t>
      </w:r>
      <w:r w:rsidR="0048390D">
        <w:rPr>
          <w:rFonts w:ascii="TH SarabunPSK" w:hAnsi="TH SarabunPSK" w:cs="TH SarabunPSK" w:hint="cs"/>
          <w:sz w:val="32"/>
          <w:szCs w:val="32"/>
          <w:cs/>
        </w:rPr>
        <w:t xml:space="preserve">การประกาศผลจะส่งอีเมลตอบกลับและประกาศทาง </w:t>
      </w:r>
      <w:r w:rsidR="0048390D">
        <w:rPr>
          <w:rFonts w:ascii="TH SarabunPSK" w:hAnsi="TH SarabunPSK" w:cs="TH SarabunPSK"/>
          <w:sz w:val="32"/>
          <w:szCs w:val="32"/>
        </w:rPr>
        <w:t xml:space="preserve">2 </w:t>
      </w:r>
      <w:r w:rsidR="0048390D" w:rsidRPr="006E1AB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ช่องทางคือ</w:t>
      </w:r>
      <w:r w:rsidR="0048390D" w:rsidRPr="006E1ABE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hyperlink r:id="rId8" w:history="1">
        <w:r w:rsidR="0048390D" w:rsidRPr="006E1ABE">
          <w:rPr>
            <w:rStyle w:val="ae"/>
            <w:rFonts w:ascii="TH SarabunPSK" w:hAnsi="TH SarabunPSK" w:cs="TH SarabunPSK" w:hint="cs"/>
            <w:color w:val="000000" w:themeColor="text1"/>
            <w:sz w:val="32"/>
            <w:szCs w:val="32"/>
            <w:u w:val="none"/>
          </w:rPr>
          <w:t>www.bacc.or.th</w:t>
        </w:r>
      </w:hyperlink>
      <w:r w:rsidR="0048390D" w:rsidRPr="006E1ABE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="0048390D" w:rsidRPr="006E1AB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และ </w:t>
      </w:r>
      <w:r w:rsidR="0048390D" w:rsidRPr="006E1ABE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Facebook page: Bacc </w:t>
      </w:r>
      <w:r w:rsidR="0048390D" w:rsidRPr="006E1AB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หอศิลปวัฒนธรรมแห่งกรุงเทพมหานคร</w:t>
      </w:r>
    </w:p>
    <w:p w14:paraId="5B770703" w14:textId="77777777" w:rsidR="00527802" w:rsidRPr="006E1ABE" w:rsidRDefault="00502D1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E1ABE">
        <w:rPr>
          <w:rFonts w:ascii="TH SarabunPSK" w:hAnsi="TH SarabunPSK" w:cs="TH SarabunPSK"/>
          <w:color w:val="000000" w:themeColor="text1"/>
          <w:sz w:val="32"/>
          <w:szCs w:val="32"/>
        </w:rPr>
        <w:t>**</w:t>
      </w:r>
      <w:r w:rsidR="00905FE8" w:rsidRPr="006E1AB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ส่งใบสมัครและสอบถามข้อมูลเพิ่มเติมเกี่ยวกับโครงการได้ทางอีเม</w:t>
      </w:r>
      <w:r w:rsidR="00527802" w:rsidRPr="006E1AB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ล</w:t>
      </w:r>
      <w:r w:rsidR="00527802" w:rsidRPr="006E1ABE">
        <w:rPr>
          <w:rFonts w:ascii="TH SarabunPSK" w:hAnsi="TH SarabunPSK" w:cs="TH SarabunPSK"/>
          <w:color w:val="000000" w:themeColor="text1"/>
          <w:sz w:val="32"/>
          <w:szCs w:val="32"/>
        </w:rPr>
        <w:t xml:space="preserve">:   </w:t>
      </w:r>
      <w:hyperlink r:id="rId9" w:history="1">
        <w:r w:rsidR="00527802" w:rsidRPr="006E1ABE">
          <w:rPr>
            <w:rStyle w:val="ae"/>
            <w:rFonts w:ascii="TH SarabunPSK" w:hAnsi="TH SarabunPSK" w:cs="TH SarabunPSK"/>
            <w:color w:val="000000" w:themeColor="text1"/>
            <w:sz w:val="32"/>
            <w:szCs w:val="32"/>
            <w:u w:val="none"/>
          </w:rPr>
          <w:t>bacc.multidisciplinaryarts@gmail.com</w:t>
        </w:r>
      </w:hyperlink>
    </w:p>
    <w:bookmarkEnd w:id="6"/>
    <w:p w14:paraId="0054DA08" w14:textId="77777777" w:rsidR="005E28AA" w:rsidRPr="006E1ABE" w:rsidRDefault="005E28A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23D1383" w14:textId="77777777" w:rsidR="00905FE8" w:rsidRPr="00092DF2" w:rsidRDefault="00905FE8">
      <w:pPr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</w:pPr>
      <w:bookmarkStart w:id="7" w:name="OLE_LINK17"/>
      <w:r w:rsidRPr="00092DF2">
        <w:rPr>
          <w:rFonts w:ascii="TH SarabunPSK" w:hAnsi="TH SarabunPSK" w:cs="TH SarabunPSK" w:hint="cs"/>
          <w:b/>
          <w:bCs/>
          <w:color w:val="000000"/>
          <w:sz w:val="32"/>
          <w:szCs w:val="32"/>
          <w:u w:val="single"/>
          <w:cs/>
        </w:rPr>
        <w:t xml:space="preserve">คณะกรรมการ </w:t>
      </w:r>
      <w:r w:rsidRPr="00092DF2">
        <w:rPr>
          <w:rFonts w:ascii="TH SarabunPSK" w:hAnsi="TH SarabunPSK" w:cs="TH SarabunPSK" w:hint="cs"/>
          <w:b/>
          <w:bCs/>
          <w:color w:val="000000"/>
          <w:sz w:val="32"/>
          <w:szCs w:val="32"/>
          <w:u w:val="single"/>
        </w:rPr>
        <w:t>(Curatorial Committee</w:t>
      </w:r>
      <w:r w:rsidR="00527802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  <w:t>)</w:t>
      </w:r>
    </w:p>
    <w:p w14:paraId="0C2261AF" w14:textId="77777777" w:rsidR="00905FE8" w:rsidRPr="002E5671" w:rsidRDefault="00905FE8">
      <w:pPr>
        <w:rPr>
          <w:rFonts w:ascii="TH SarabunPSK" w:hAnsi="TH SarabunPSK" w:cs="TH SarabunPSK"/>
          <w:sz w:val="32"/>
          <w:szCs w:val="32"/>
        </w:rPr>
      </w:pPr>
      <w:r w:rsidRPr="002E5671">
        <w:rPr>
          <w:rFonts w:ascii="TH SarabunPSK" w:hAnsi="TH SarabunPSK" w:cs="TH SarabunPSK" w:hint="cs"/>
          <w:sz w:val="32"/>
          <w:szCs w:val="32"/>
        </w:rPr>
        <w:t>1</w:t>
      </w:r>
      <w:r w:rsidRPr="002E5671">
        <w:rPr>
          <w:rFonts w:ascii="TH SarabunPSK" w:hAnsi="TH SarabunPSK" w:cs="TH SarabunPSK" w:hint="cs"/>
          <w:sz w:val="32"/>
          <w:szCs w:val="32"/>
          <w:cs/>
        </w:rPr>
        <w:t>.คุณอดุลญา ฮุนตระกูล ผู้อำนวยการหอศิลปวัฒนธรรมแห่งกรุงเทพมหานคร</w:t>
      </w:r>
    </w:p>
    <w:p w14:paraId="1E0A3751" w14:textId="77777777" w:rsidR="00C73842" w:rsidRPr="00092DF2" w:rsidRDefault="00E15560">
      <w:pPr>
        <w:rPr>
          <w:rFonts w:ascii="TH SarabunPSK" w:hAnsi="TH SarabunPSK" w:cs="TH SarabunPSK"/>
          <w:color w:val="000000"/>
          <w:sz w:val="32"/>
          <w:szCs w:val="32"/>
        </w:rPr>
      </w:pPr>
      <w:r w:rsidRPr="00092DF2">
        <w:rPr>
          <w:rFonts w:ascii="TH SarabunPSK" w:hAnsi="TH SarabunPSK" w:cs="TH SarabunPSK"/>
          <w:color w:val="000000"/>
          <w:sz w:val="32"/>
          <w:szCs w:val="32"/>
        </w:rPr>
        <w:t>2</w:t>
      </w:r>
      <w:r w:rsidR="00C73842" w:rsidRPr="00092DF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.คุณศศพินทุ์ ศิริวาณิชย์ </w:t>
      </w:r>
      <w:r w:rsidR="00F426B1" w:rsidRPr="00092DF2">
        <w:rPr>
          <w:rFonts w:ascii="TH SarabunPSK" w:hAnsi="TH SarabunPSK" w:cs="TH SarabunPSK"/>
          <w:color w:val="000000"/>
          <w:sz w:val="32"/>
          <w:szCs w:val="32"/>
        </w:rPr>
        <w:t xml:space="preserve">Artistic </w:t>
      </w:r>
      <w:r w:rsidR="0052029E">
        <w:rPr>
          <w:rFonts w:ascii="TH SarabunPSK" w:hAnsi="TH SarabunPSK" w:cs="TH SarabunPSK"/>
          <w:color w:val="000000"/>
          <w:sz w:val="32"/>
          <w:szCs w:val="32"/>
        </w:rPr>
        <w:t>D</w:t>
      </w:r>
      <w:r w:rsidR="00F426B1" w:rsidRPr="00092DF2">
        <w:rPr>
          <w:rFonts w:ascii="TH SarabunPSK" w:hAnsi="TH SarabunPSK" w:cs="TH SarabunPSK"/>
          <w:color w:val="000000"/>
          <w:sz w:val="32"/>
          <w:szCs w:val="32"/>
        </w:rPr>
        <w:t>irector</w:t>
      </w:r>
      <w:r w:rsidR="00C73842" w:rsidRPr="00092DF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C73842" w:rsidRPr="00092DF2">
        <w:rPr>
          <w:rFonts w:ascii="TH SarabunPSK" w:hAnsi="TH SarabunPSK" w:cs="TH SarabunPSK"/>
          <w:color w:val="000000"/>
          <w:sz w:val="32"/>
          <w:szCs w:val="32"/>
        </w:rPr>
        <w:t>BIPAM</w:t>
      </w:r>
      <w:r w:rsidR="00F426B1" w:rsidRPr="00092DF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C73842" w:rsidRPr="00092DF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ศิลปิน </w:t>
      </w:r>
      <w:r w:rsidR="00C73842" w:rsidRPr="00092DF2">
        <w:rPr>
          <w:rFonts w:ascii="TH SarabunPSK" w:hAnsi="TH SarabunPSK" w:cs="TH SarabunPSK"/>
          <w:color w:val="000000"/>
          <w:sz w:val="32"/>
          <w:szCs w:val="32"/>
        </w:rPr>
        <w:t>Performing Arts</w:t>
      </w:r>
      <w:r w:rsidR="00C73842" w:rsidRPr="00092DF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426B1" w:rsidRPr="00092DF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และผู้ร่วมก่อตั้งกลุ่ม </w:t>
      </w:r>
      <w:r w:rsidR="00F426B1" w:rsidRPr="00092DF2">
        <w:rPr>
          <w:rFonts w:ascii="TH SarabunPSK" w:hAnsi="TH SarabunPSK" w:cs="TH SarabunPSK"/>
          <w:color w:val="000000"/>
          <w:sz w:val="32"/>
          <w:szCs w:val="32"/>
        </w:rPr>
        <w:t>For What Theatre</w:t>
      </w:r>
    </w:p>
    <w:p w14:paraId="08F8CF82" w14:textId="41EC3115" w:rsidR="000E1799" w:rsidRPr="006E1ABE" w:rsidRDefault="00F426B1" w:rsidP="000E1799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92DF2">
        <w:rPr>
          <w:rFonts w:ascii="TH SarabunPSK" w:hAnsi="TH SarabunPSK" w:cs="TH SarabunPSK"/>
          <w:color w:val="000000"/>
          <w:sz w:val="32"/>
          <w:szCs w:val="32"/>
        </w:rPr>
        <w:t>3</w:t>
      </w:r>
      <w:r w:rsidR="000E1799" w:rsidRPr="00092DF2">
        <w:rPr>
          <w:rFonts w:ascii="TH SarabunPSK" w:hAnsi="TH SarabunPSK" w:cs="TH SarabunPSK"/>
          <w:color w:val="000000"/>
          <w:sz w:val="32"/>
          <w:szCs w:val="32"/>
        </w:rPr>
        <w:t>.</w:t>
      </w:r>
      <w:r w:rsidR="00B8283B" w:rsidRPr="00092DF2">
        <w:rPr>
          <w:rFonts w:ascii="TH SarabunPSK" w:hAnsi="TH SarabunPSK" w:cs="TH SarabunPSK" w:hint="cs"/>
          <w:color w:val="000000"/>
          <w:sz w:val="32"/>
          <w:szCs w:val="32"/>
          <w:cs/>
        </w:rPr>
        <w:t>คุณ</w:t>
      </w:r>
      <w:r w:rsidR="000E1799" w:rsidRPr="00092DF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วิชย อาทมาท ผู้กำกับและผู้ร่วมก่อตั้งกลุ่ม </w:t>
      </w:r>
      <w:r w:rsidR="000E1799" w:rsidRPr="00092DF2">
        <w:rPr>
          <w:rFonts w:ascii="TH SarabunPSK" w:hAnsi="TH SarabunPSK" w:cs="TH SarabunPSK"/>
          <w:color w:val="000000"/>
          <w:sz w:val="32"/>
          <w:szCs w:val="32"/>
        </w:rPr>
        <w:t xml:space="preserve">For What Theatre </w:t>
      </w:r>
      <w:r w:rsidR="000E1799" w:rsidRPr="00092DF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สมาชิก </w:t>
      </w:r>
      <w:r w:rsidR="000E1799" w:rsidRPr="00092DF2">
        <w:rPr>
          <w:rFonts w:ascii="TH SarabunPSK" w:hAnsi="TH SarabunPSK" w:cs="TH SarabunPSK"/>
          <w:color w:val="000000"/>
          <w:sz w:val="32"/>
          <w:szCs w:val="32"/>
        </w:rPr>
        <w:t xml:space="preserve">Sudvisai Club </w:t>
      </w:r>
      <w:r w:rsidR="000E1799" w:rsidRPr="00092DF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และ </w:t>
      </w:r>
      <w:r w:rsidR="000E1799" w:rsidRPr="00092DF2">
        <w:rPr>
          <w:rFonts w:ascii="TH SarabunPSK" w:hAnsi="TH SarabunPSK" w:cs="TH SarabunPSK"/>
          <w:color w:val="000000"/>
          <w:sz w:val="32"/>
          <w:szCs w:val="32"/>
        </w:rPr>
        <w:t>Co</w:t>
      </w:r>
      <w:r w:rsidR="009F1028">
        <w:rPr>
          <w:rFonts w:ascii="TH SarabunPSK" w:hAnsi="TH SarabunPSK" w:cs="TH SarabunPSK"/>
          <w:color w:val="000000"/>
          <w:sz w:val="32"/>
          <w:szCs w:val="32"/>
        </w:rPr>
        <w:t>llective</w:t>
      </w:r>
      <w:r w:rsidR="000E1799" w:rsidRPr="00092DF2">
        <w:rPr>
          <w:rFonts w:ascii="TH SarabunPSK" w:hAnsi="TH SarabunPSK" w:cs="TH SarabunPSK"/>
          <w:color w:val="000000"/>
          <w:sz w:val="32"/>
          <w:szCs w:val="32"/>
        </w:rPr>
        <w:t xml:space="preserve"> Thai Scripts </w:t>
      </w:r>
    </w:p>
    <w:p w14:paraId="4C3D60BA" w14:textId="77777777" w:rsidR="000E1799" w:rsidRDefault="00F426B1" w:rsidP="000E1799">
      <w:pPr>
        <w:rPr>
          <w:rFonts w:ascii="TH SarabunPSK" w:hAnsi="TH SarabunPSK" w:cs="TH SarabunPSK"/>
          <w:sz w:val="32"/>
          <w:szCs w:val="32"/>
          <w:cs/>
        </w:rPr>
      </w:pPr>
      <w:r w:rsidRPr="006E1ABE">
        <w:rPr>
          <w:rFonts w:ascii="TH SarabunPSK" w:hAnsi="TH SarabunPSK" w:cs="TH SarabunPSK"/>
          <w:color w:val="000000" w:themeColor="text1"/>
          <w:sz w:val="32"/>
          <w:szCs w:val="32"/>
        </w:rPr>
        <w:t>4</w:t>
      </w:r>
      <w:r w:rsidR="000E1799" w:rsidRPr="006E1ABE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bookmarkStart w:id="8" w:name="OLE_LINK3"/>
      <w:r w:rsidRPr="006E1AB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รศ.ดร.ปาริชาติ จึงวิวัฒนาภรณ์ </w:t>
      </w:r>
      <w:bookmarkEnd w:id="8"/>
      <w:r w:rsidRPr="006E1AB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อาจารย์สาขาวิชาการ</w:t>
      </w:r>
      <w:r w:rsidR="00204F54" w:rsidRPr="006E1AB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ละคอน</w:t>
      </w:r>
      <w:r w:rsidRPr="006E1AB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คณะศิลปกรรมศาสตร์ มหาวิทยาลัยธรรมศาสตร์</w:t>
      </w:r>
      <w:r w:rsidR="00204F54">
        <w:rPr>
          <w:rFonts w:ascii="TH SarabunPSK" w:hAnsi="TH SarabunPSK" w:cs="TH SarabunPSK" w:hint="cs"/>
          <w:sz w:val="32"/>
          <w:szCs w:val="32"/>
          <w:cs/>
        </w:rPr>
        <w:t xml:space="preserve"> และนักวิชาการด้านศิลปะการแสดง</w:t>
      </w:r>
    </w:p>
    <w:p w14:paraId="69B4A9BE" w14:textId="77777777" w:rsidR="00E15560" w:rsidRPr="000E1799" w:rsidRDefault="00E15560">
      <w:pPr>
        <w:rPr>
          <w:rFonts w:ascii="TH SarabunPSK" w:hAnsi="TH SarabunPSK" w:cs="TH SarabunPSK"/>
          <w:sz w:val="32"/>
          <w:szCs w:val="32"/>
          <w:cs/>
        </w:rPr>
      </w:pPr>
    </w:p>
    <w:p w14:paraId="52E0C69F" w14:textId="77777777" w:rsidR="00905FE8" w:rsidRPr="0048390D" w:rsidRDefault="00905FE8">
      <w:pPr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bookmarkStart w:id="9" w:name="OLE_LINK9"/>
      <w:r w:rsidRPr="0048390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เอกสาร</w:t>
      </w:r>
      <w:r w:rsidR="0096543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สมัคร</w:t>
      </w:r>
      <w:r w:rsidR="002C5E6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รับ</w:t>
      </w:r>
    </w:p>
    <w:p w14:paraId="1430B17C" w14:textId="77777777" w:rsidR="00084E34" w:rsidRDefault="0096543F" w:rsidP="0096543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905FE8" w:rsidRPr="002E5671">
        <w:rPr>
          <w:rFonts w:ascii="TH SarabunPSK" w:hAnsi="TH SarabunPSK" w:cs="TH SarabunPSK" w:hint="cs"/>
          <w:sz w:val="32"/>
          <w:szCs w:val="32"/>
          <w:cs/>
        </w:rPr>
        <w:t>เอกสา</w:t>
      </w:r>
      <w:r>
        <w:rPr>
          <w:rFonts w:ascii="TH SarabunPSK" w:hAnsi="TH SarabunPSK" w:cs="TH SarabunPSK" w:hint="cs"/>
          <w:sz w:val="32"/>
          <w:szCs w:val="32"/>
          <w:cs/>
        </w:rPr>
        <w:t>รเสนอ</w:t>
      </w:r>
      <w:r w:rsidR="00905FE8" w:rsidRPr="002E5671">
        <w:rPr>
          <w:rFonts w:ascii="TH SarabunPSK" w:hAnsi="TH SarabunPSK" w:cs="TH SarabunPSK" w:hint="cs"/>
          <w:sz w:val="32"/>
          <w:szCs w:val="32"/>
          <w:cs/>
        </w:rPr>
        <w:t xml:space="preserve">โครงการ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เอกสารแนบต่อท้าย</w:t>
      </w:r>
      <w:r>
        <w:rPr>
          <w:rFonts w:ascii="TH SarabunPSK" w:hAnsi="TH SarabunPSK" w:cs="TH SarabunPSK"/>
          <w:sz w:val="32"/>
          <w:szCs w:val="32"/>
        </w:rPr>
        <w:t>)</w:t>
      </w:r>
    </w:p>
    <w:p w14:paraId="2B158EDB" w14:textId="77777777" w:rsidR="0096543F" w:rsidRPr="002E5671" w:rsidRDefault="0096543F" w:rsidP="0096543F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.ใบสมัคร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เอกสารแนบ</w:t>
      </w:r>
      <w:r w:rsidR="00527802">
        <w:rPr>
          <w:rFonts w:ascii="TH SarabunPSK" w:hAnsi="TH SarabunPSK" w:cs="TH SarabunPSK" w:hint="cs"/>
          <w:sz w:val="32"/>
          <w:szCs w:val="32"/>
          <w:cs/>
        </w:rPr>
        <w:t>ชุดเดียวกัน</w:t>
      </w:r>
      <w:r>
        <w:rPr>
          <w:rFonts w:ascii="TH SarabunPSK" w:hAnsi="TH SarabunPSK" w:cs="TH SarabunPSK"/>
          <w:sz w:val="32"/>
          <w:szCs w:val="32"/>
        </w:rPr>
        <w:t>)</w:t>
      </w:r>
    </w:p>
    <w:p w14:paraId="751632DC" w14:textId="77777777" w:rsidR="00084E34" w:rsidRPr="002E5671" w:rsidRDefault="00084E34">
      <w:pPr>
        <w:rPr>
          <w:rFonts w:ascii="TH SarabunPSK" w:hAnsi="TH SarabunPSK" w:cs="TH SarabunPSK"/>
          <w:sz w:val="32"/>
          <w:szCs w:val="32"/>
        </w:rPr>
      </w:pPr>
      <w:r w:rsidRPr="002E5671">
        <w:rPr>
          <w:rFonts w:ascii="TH SarabunPSK" w:hAnsi="TH SarabunPSK" w:cs="TH SarabunPSK" w:hint="cs"/>
          <w:sz w:val="32"/>
          <w:szCs w:val="32"/>
        </w:rPr>
        <w:t>3</w:t>
      </w:r>
      <w:r w:rsidRPr="002E5671">
        <w:rPr>
          <w:rFonts w:ascii="TH SarabunPSK" w:hAnsi="TH SarabunPSK" w:cs="TH SarabunPSK" w:hint="cs"/>
          <w:sz w:val="32"/>
          <w:szCs w:val="32"/>
          <w:cs/>
        </w:rPr>
        <w:t>.จดหมายรับรองจากบุคลากรในแวดวงศิลปวัฒนธรรม หรือองค์กรทางศิลปะ</w:t>
      </w:r>
    </w:p>
    <w:p w14:paraId="6FAA10D0" w14:textId="77777777" w:rsidR="00084E34" w:rsidRPr="002E5671" w:rsidRDefault="00084E34">
      <w:pPr>
        <w:rPr>
          <w:rFonts w:ascii="TH SarabunPSK" w:hAnsi="TH SarabunPSK" w:cs="TH SarabunPSK"/>
          <w:sz w:val="32"/>
          <w:szCs w:val="32"/>
        </w:rPr>
      </w:pPr>
    </w:p>
    <w:p w14:paraId="6A53F52B" w14:textId="77777777" w:rsidR="00084E34" w:rsidRPr="0035312D" w:rsidRDefault="00084E34">
      <w:pPr>
        <w:rPr>
          <w:rFonts w:ascii="TH SarabunPSK" w:hAnsi="TH SarabunPSK" w:cs="TH SarabunPSK"/>
          <w:b/>
          <w:bCs/>
          <w:sz w:val="32"/>
          <w:szCs w:val="32"/>
        </w:rPr>
      </w:pPr>
      <w:r w:rsidRPr="00243D70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 w:rsidRPr="00243D70">
        <w:rPr>
          <w:rFonts w:ascii="TH SarabunPSK" w:hAnsi="TH SarabunPSK" w:cs="TH SarabunPSK" w:hint="cs"/>
          <w:b/>
          <w:bCs/>
          <w:sz w:val="32"/>
          <w:szCs w:val="32"/>
        </w:rPr>
        <w:t xml:space="preserve">: </w:t>
      </w:r>
      <w:r w:rsidRPr="002E5671">
        <w:rPr>
          <w:rFonts w:ascii="TH SarabunPSK" w:hAnsi="TH SarabunPSK" w:cs="TH SarabunPSK" w:hint="cs"/>
          <w:sz w:val="32"/>
          <w:szCs w:val="32"/>
          <w:cs/>
        </w:rPr>
        <w:t>หากผู้สมัครร่วมโครงการฯ ส่งเอกสารไม่ครบถ้วน ทางผู้จัดการโครงการฯ ขอพิจารณาเอกสารตามที่ได้</w:t>
      </w:r>
      <w:r w:rsidR="007D2AAA">
        <w:rPr>
          <w:rFonts w:ascii="TH SarabunPSK" w:hAnsi="TH SarabunPSK" w:cs="TH SarabunPSK" w:hint="cs"/>
          <w:sz w:val="32"/>
          <w:szCs w:val="32"/>
          <w:cs/>
        </w:rPr>
        <w:t>รับ</w:t>
      </w:r>
      <w:r w:rsidRPr="002E5671">
        <w:rPr>
          <w:rFonts w:ascii="TH SarabunPSK" w:hAnsi="TH SarabunPSK" w:cs="TH SarabunPSK" w:hint="cs"/>
          <w:sz w:val="32"/>
          <w:szCs w:val="32"/>
          <w:cs/>
        </w:rPr>
        <w:t>มาเป็นสำคัญ</w:t>
      </w:r>
    </w:p>
    <w:bookmarkEnd w:id="9"/>
    <w:p w14:paraId="31F16B55" w14:textId="77777777" w:rsidR="008C4EE1" w:rsidRPr="002E5671" w:rsidRDefault="008C4EE1">
      <w:pPr>
        <w:rPr>
          <w:rFonts w:ascii="TH SarabunPSK" w:hAnsi="TH SarabunPSK" w:cs="TH SarabunPSK"/>
          <w:sz w:val="32"/>
          <w:szCs w:val="32"/>
        </w:rPr>
      </w:pPr>
    </w:p>
    <w:p w14:paraId="15AF6742" w14:textId="77777777" w:rsidR="00084E34" w:rsidRPr="002E5671" w:rsidRDefault="00361044">
      <w:pPr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u w:val="single"/>
          <w:cs/>
        </w:rPr>
        <w:t>สอบถามข้อมูลเพิ่มเติม</w:t>
      </w:r>
    </w:p>
    <w:p w14:paraId="05191E7B" w14:textId="77777777" w:rsidR="00EE3A92" w:rsidRDefault="00084E34" w:rsidP="00EE3A92">
      <w:pPr>
        <w:rPr>
          <w:rFonts w:ascii="TH SarabunPSK" w:hAnsi="TH SarabunPSK" w:cs="TH SarabunPSK"/>
          <w:sz w:val="32"/>
          <w:szCs w:val="32"/>
        </w:rPr>
      </w:pPr>
      <w:r w:rsidRPr="002E567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ฝ่ายมัลติดิซิพลินารี อาร์ต </w:t>
      </w:r>
      <w:r w:rsidR="00EE3A92">
        <w:rPr>
          <w:rFonts w:ascii="TH SarabunPSK" w:hAnsi="TH SarabunPSK" w:cs="TH SarabunPSK"/>
          <w:sz w:val="32"/>
          <w:szCs w:val="32"/>
        </w:rPr>
        <w:t>(</w:t>
      </w:r>
      <w:r w:rsidR="00EE3A92">
        <w:rPr>
          <w:rFonts w:ascii="TH SarabunPSK" w:hAnsi="TH SarabunPSK" w:cs="TH SarabunPSK" w:hint="cs"/>
          <w:sz w:val="32"/>
          <w:szCs w:val="32"/>
          <w:cs/>
        </w:rPr>
        <w:t>ผู้ดูแลโครงการ</w:t>
      </w:r>
      <w:r w:rsidR="00EE3A92">
        <w:rPr>
          <w:rFonts w:ascii="TH SarabunPSK" w:hAnsi="TH SarabunPSK" w:cs="TH SarabunPSK"/>
          <w:sz w:val="32"/>
          <w:szCs w:val="32"/>
        </w:rPr>
        <w:t xml:space="preserve">) </w:t>
      </w:r>
    </w:p>
    <w:p w14:paraId="2FB2FD72" w14:textId="77777777" w:rsidR="00084E34" w:rsidRPr="002E5671" w:rsidRDefault="00084E34" w:rsidP="00EE3A92">
      <w:pPr>
        <w:rPr>
          <w:rFonts w:ascii="TH SarabunPSK" w:hAnsi="TH SarabunPSK" w:cs="TH SarabunPSK"/>
          <w:sz w:val="32"/>
          <w:szCs w:val="32"/>
        </w:rPr>
      </w:pPr>
      <w:r w:rsidRPr="002E5671">
        <w:rPr>
          <w:rFonts w:ascii="TH SarabunPSK" w:hAnsi="TH SarabunPSK" w:cs="TH SarabunPSK" w:hint="cs"/>
          <w:color w:val="000000"/>
          <w:sz w:val="32"/>
          <w:szCs w:val="32"/>
          <w:cs/>
        </w:rPr>
        <w:t>หอศิลปวัฒนธรรมแห่งกรุงเทพมหานคร</w:t>
      </w:r>
    </w:p>
    <w:p w14:paraId="00B1D110" w14:textId="77777777" w:rsidR="00084E34" w:rsidRPr="002E5671" w:rsidRDefault="00084E34" w:rsidP="00084E34">
      <w:pPr>
        <w:pStyle w:val="af0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2E5671">
        <w:rPr>
          <w:rFonts w:ascii="TH SarabunPSK" w:hAnsi="TH SarabunPSK" w:cs="TH SarabunPSK" w:hint="cs"/>
          <w:color w:val="212121"/>
          <w:sz w:val="32"/>
          <w:szCs w:val="32"/>
          <w:shd w:val="clear" w:color="auto" w:fill="FFFFFF"/>
        </w:rPr>
        <w:t xml:space="preserve">939 </w:t>
      </w:r>
      <w:r w:rsidRPr="002E5671">
        <w:rPr>
          <w:rFonts w:ascii="TH SarabunPSK" w:hAnsi="TH SarabunPSK" w:cs="TH SarabunPSK" w:hint="cs"/>
          <w:color w:val="212121"/>
          <w:sz w:val="32"/>
          <w:szCs w:val="32"/>
          <w:shd w:val="clear" w:color="auto" w:fill="FFFFFF"/>
          <w:cs/>
        </w:rPr>
        <w:t xml:space="preserve">ถนนพระราม </w:t>
      </w:r>
      <w:r w:rsidRPr="002E5671">
        <w:rPr>
          <w:rFonts w:ascii="TH SarabunPSK" w:hAnsi="TH SarabunPSK" w:cs="TH SarabunPSK" w:hint="cs"/>
          <w:color w:val="212121"/>
          <w:sz w:val="32"/>
          <w:szCs w:val="32"/>
          <w:shd w:val="clear" w:color="auto" w:fill="FFFFFF"/>
        </w:rPr>
        <w:t xml:space="preserve">1 </w:t>
      </w:r>
      <w:r w:rsidRPr="002E5671">
        <w:rPr>
          <w:rFonts w:ascii="TH SarabunPSK" w:hAnsi="TH SarabunPSK" w:cs="TH SarabunPSK" w:hint="cs"/>
          <w:color w:val="212121"/>
          <w:sz w:val="32"/>
          <w:szCs w:val="32"/>
          <w:shd w:val="clear" w:color="auto" w:fill="FFFFFF"/>
          <w:cs/>
        </w:rPr>
        <w:t xml:space="preserve">แขวงวังใหม่ เขตปทุมวัน กรุงเทพฯ </w:t>
      </w:r>
      <w:r w:rsidRPr="002E5671">
        <w:rPr>
          <w:rFonts w:ascii="TH SarabunPSK" w:hAnsi="TH SarabunPSK" w:cs="TH SarabunPSK" w:hint="cs"/>
          <w:color w:val="212121"/>
          <w:sz w:val="32"/>
          <w:szCs w:val="32"/>
          <w:shd w:val="clear" w:color="auto" w:fill="FFFFFF"/>
        </w:rPr>
        <w:t>10330</w:t>
      </w:r>
    </w:p>
    <w:p w14:paraId="40AE13B3" w14:textId="77777777" w:rsidR="00084E34" w:rsidRDefault="00084E34" w:rsidP="00084E34">
      <w:pPr>
        <w:pStyle w:val="af0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2E5671">
        <w:rPr>
          <w:rFonts w:ascii="TH SarabunPSK" w:hAnsi="TH SarabunPSK" w:cs="TH SarabunPSK" w:hint="cs"/>
          <w:color w:val="212121"/>
          <w:sz w:val="32"/>
          <w:szCs w:val="32"/>
          <w:shd w:val="clear" w:color="auto" w:fill="FFFFFF"/>
          <w:cs/>
        </w:rPr>
        <w:t xml:space="preserve">โทร. </w:t>
      </w:r>
      <w:r w:rsidRPr="002E5671">
        <w:rPr>
          <w:rFonts w:ascii="TH SarabunPSK" w:hAnsi="TH SarabunPSK" w:cs="TH SarabunPSK" w:hint="cs"/>
          <w:color w:val="212121"/>
          <w:sz w:val="32"/>
          <w:szCs w:val="32"/>
          <w:shd w:val="clear" w:color="auto" w:fill="FFFFFF"/>
        </w:rPr>
        <w:t xml:space="preserve">02 214 6630 </w:t>
      </w:r>
      <w:r w:rsidRPr="002E5671">
        <w:rPr>
          <w:rFonts w:ascii="TH SarabunPSK" w:hAnsi="TH SarabunPSK" w:cs="TH SarabunPSK" w:hint="cs"/>
          <w:color w:val="212121"/>
          <w:sz w:val="32"/>
          <w:szCs w:val="32"/>
          <w:shd w:val="clear" w:color="auto" w:fill="FFFFFF"/>
          <w:cs/>
        </w:rPr>
        <w:t xml:space="preserve">ต่อ </w:t>
      </w:r>
      <w:r w:rsidRPr="002E5671">
        <w:rPr>
          <w:rFonts w:ascii="TH SarabunPSK" w:hAnsi="TH SarabunPSK" w:cs="TH SarabunPSK" w:hint="cs"/>
          <w:color w:val="212121"/>
          <w:sz w:val="32"/>
          <w:szCs w:val="32"/>
          <w:shd w:val="clear" w:color="auto" w:fill="FFFFFF"/>
        </w:rPr>
        <w:t>530</w:t>
      </w:r>
    </w:p>
    <w:p w14:paraId="71369F67" w14:textId="77777777" w:rsidR="00527802" w:rsidRPr="002E5671" w:rsidRDefault="00527802" w:rsidP="00084E34">
      <w:pPr>
        <w:pStyle w:val="af0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อีเมล</w:t>
      </w:r>
      <w:r>
        <w:rPr>
          <w:rFonts w:ascii="TH SarabunPSK" w:hAnsi="TH SarabunPSK" w:cs="TH SarabunPSK"/>
          <w:sz w:val="32"/>
          <w:szCs w:val="32"/>
        </w:rPr>
        <w:t>: bacc.multidisciplinaryarts@gmail.com</w:t>
      </w:r>
    </w:p>
    <w:p w14:paraId="578E34DE" w14:textId="77777777" w:rsidR="00084E34" w:rsidRDefault="00084E34" w:rsidP="00084E34">
      <w:pPr>
        <w:pStyle w:val="af0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2E5671">
        <w:rPr>
          <w:rFonts w:ascii="TH SarabunPSK" w:hAnsi="TH SarabunPSK" w:cs="TH SarabunPSK" w:hint="cs"/>
          <w:color w:val="212121"/>
          <w:sz w:val="32"/>
          <w:szCs w:val="32"/>
          <w:shd w:val="clear" w:color="auto" w:fill="FFFFFF"/>
        </w:rPr>
        <w:t>(</w:t>
      </w:r>
      <w:r w:rsidRPr="002E5671">
        <w:rPr>
          <w:rFonts w:ascii="TH SarabunPSK" w:hAnsi="TH SarabunPSK" w:cs="TH SarabunPSK" w:hint="cs"/>
          <w:color w:val="212121"/>
          <w:sz w:val="32"/>
          <w:szCs w:val="32"/>
          <w:shd w:val="clear" w:color="auto" w:fill="FFFFFF"/>
          <w:cs/>
        </w:rPr>
        <w:t xml:space="preserve">เปิดให้บริการเวลา </w:t>
      </w:r>
      <w:r w:rsidRPr="002E5671">
        <w:rPr>
          <w:rFonts w:ascii="TH SarabunPSK" w:hAnsi="TH SarabunPSK" w:cs="TH SarabunPSK" w:hint="cs"/>
          <w:color w:val="212121"/>
          <w:sz w:val="32"/>
          <w:szCs w:val="32"/>
          <w:shd w:val="clear" w:color="auto" w:fill="FFFFFF"/>
        </w:rPr>
        <w:t xml:space="preserve">9.30 – 18.30 </w:t>
      </w:r>
      <w:r w:rsidRPr="002E5671">
        <w:rPr>
          <w:rFonts w:ascii="TH SarabunPSK" w:hAnsi="TH SarabunPSK" w:cs="TH SarabunPSK" w:hint="cs"/>
          <w:color w:val="212121"/>
          <w:sz w:val="32"/>
          <w:szCs w:val="32"/>
          <w:shd w:val="clear" w:color="auto" w:fill="FFFFFF"/>
          <w:cs/>
        </w:rPr>
        <w:t>น.</w:t>
      </w:r>
      <w:r w:rsidRPr="002E5671">
        <w:rPr>
          <w:rFonts w:ascii="TH SarabunPSK" w:hAnsi="TH SarabunPSK" w:cs="TH SarabunPSK" w:hint="cs"/>
          <w:color w:val="212121"/>
          <w:sz w:val="32"/>
          <w:szCs w:val="32"/>
          <w:shd w:val="clear" w:color="auto" w:fill="FFFFFF"/>
        </w:rPr>
        <w:t xml:space="preserve">  </w:t>
      </w:r>
      <w:r w:rsidRPr="002E5671">
        <w:rPr>
          <w:rFonts w:ascii="TH SarabunPSK" w:hAnsi="TH SarabunPSK" w:cs="TH SarabunPSK" w:hint="cs"/>
          <w:color w:val="212121"/>
          <w:sz w:val="32"/>
          <w:szCs w:val="32"/>
          <w:shd w:val="clear" w:color="auto" w:fill="FFFFFF"/>
          <w:cs/>
        </w:rPr>
        <w:t>ปิดให้บริการวันจันทร์)</w:t>
      </w:r>
      <w:r w:rsidRPr="002E5671">
        <w:rPr>
          <w:rFonts w:ascii="TH SarabunPSK" w:hAnsi="TH SarabunPSK" w:cs="TH SarabunPSK" w:hint="cs"/>
          <w:color w:val="212121"/>
          <w:sz w:val="32"/>
          <w:szCs w:val="32"/>
          <w:shd w:val="clear" w:color="auto" w:fill="FFFFFF"/>
        </w:rPr>
        <w:t> </w:t>
      </w:r>
    </w:p>
    <w:p w14:paraId="058F0BA2" w14:textId="77777777" w:rsidR="00FB319C" w:rsidRPr="002E5671" w:rsidRDefault="00FB319C" w:rsidP="000512A1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BBDF74E" w14:textId="77777777" w:rsidR="00084E34" w:rsidRPr="0048390D" w:rsidRDefault="00084E34" w:rsidP="00D103C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10" w:name="OLE_LINK18"/>
      <w:bookmarkStart w:id="11" w:name="OLE_LINK5"/>
      <w:bookmarkEnd w:id="7"/>
      <w:r w:rsidRPr="0048390D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ใบสมัคร</w:t>
      </w:r>
      <w:r w:rsidR="00D103C6" w:rsidRPr="0048390D">
        <w:rPr>
          <w:rFonts w:ascii="TH SarabunPSK" w:hAnsi="TH SarabunPSK" w:cs="TH SarabunPSK" w:hint="cs"/>
          <w:b/>
          <w:bCs/>
          <w:sz w:val="32"/>
          <w:szCs w:val="32"/>
          <w:cs/>
        </w:rPr>
        <w:t>เข้าโครงการสนับสนุนพื้นที่การแสดงสำหรับศิลปินสาขาศิลปะการแสดง</w:t>
      </w:r>
    </w:p>
    <w:p w14:paraId="21C540AE" w14:textId="77777777" w:rsidR="00D103C6" w:rsidRDefault="00D103C6" w:rsidP="00D103C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8390D">
        <w:rPr>
          <w:rFonts w:ascii="TH SarabunPSK" w:hAnsi="TH SarabunPSK" w:cs="TH SarabunPSK" w:hint="cs"/>
          <w:b/>
          <w:bCs/>
          <w:sz w:val="32"/>
          <w:szCs w:val="32"/>
          <w:cs/>
        </w:rPr>
        <w:t>โดยฝ่ายมัลติดิซิพลินารีอาร์ต หอศิลปกรุงเทพฯ</w:t>
      </w:r>
    </w:p>
    <w:p w14:paraId="274F28C8" w14:textId="77777777" w:rsidR="00C5291A" w:rsidRDefault="00C5291A" w:rsidP="00D103C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Application Form</w:t>
      </w:r>
    </w:p>
    <w:p w14:paraId="22DC44C5" w14:textId="77777777" w:rsidR="00C5291A" w:rsidRPr="0048390D" w:rsidRDefault="00C5291A" w:rsidP="00D103C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Organize</w:t>
      </w:r>
      <w:r w:rsidR="0052029E">
        <w:rPr>
          <w:rFonts w:ascii="TH SarabunPSK" w:hAnsi="TH SarabunPSK" w:cs="TH SarabunPSK"/>
          <w:b/>
          <w:bCs/>
          <w:sz w:val="32"/>
          <w:szCs w:val="32"/>
        </w:rPr>
        <w:t>d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by</w:t>
      </w:r>
      <w:r w:rsidR="0052029E">
        <w:rPr>
          <w:rFonts w:ascii="TH SarabunPSK" w:hAnsi="TH SarabunPSK" w:cs="TH SarabunPSK"/>
          <w:b/>
          <w:bCs/>
          <w:sz w:val="32"/>
          <w:szCs w:val="32"/>
        </w:rPr>
        <w:t xml:space="preserve"> the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Multi–Disciplinary Art</w:t>
      </w:r>
      <w:r w:rsidR="00527802">
        <w:rPr>
          <w:rFonts w:ascii="TH SarabunPSK" w:hAnsi="TH SarabunPSK" w:cs="TH SarabunPSK"/>
          <w:b/>
          <w:bCs/>
          <w:sz w:val="32"/>
          <w:szCs w:val="32"/>
        </w:rPr>
        <w:t>s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Department, Bangkok Art and Culture Centre</w:t>
      </w:r>
    </w:p>
    <w:p w14:paraId="7746F14F" w14:textId="77777777" w:rsidR="00854E9A" w:rsidRDefault="00854E9A" w:rsidP="00854E9A">
      <w:pPr>
        <w:rPr>
          <w:rFonts w:ascii="TH SarabunPSK" w:hAnsi="TH SarabunPSK" w:cs="TH SarabunPSK"/>
          <w:sz w:val="28"/>
          <w:szCs w:val="28"/>
        </w:rPr>
      </w:pPr>
      <w:r w:rsidRPr="0048390D">
        <w:rPr>
          <w:rFonts w:ascii="TH SarabunPSK" w:hAnsi="TH SarabunPSK" w:cs="TH SarabunPSK" w:hint="cs"/>
          <w:b/>
          <w:bCs/>
          <w:sz w:val="28"/>
          <w:szCs w:val="28"/>
          <w:cs/>
        </w:rPr>
        <w:t>หมายเหตุ</w:t>
      </w:r>
      <w:r w:rsidRPr="0048390D">
        <w:rPr>
          <w:rFonts w:ascii="TH SarabunPSK" w:hAnsi="TH SarabunPSK" w:cs="TH SarabunPSK" w:hint="cs"/>
          <w:b/>
          <w:bCs/>
          <w:sz w:val="28"/>
          <w:szCs w:val="28"/>
        </w:rPr>
        <w:t>:</w:t>
      </w:r>
      <w:r w:rsidRPr="0048390D">
        <w:rPr>
          <w:rFonts w:ascii="TH SarabunPSK" w:hAnsi="TH SarabunPSK" w:cs="TH SarabunPSK" w:hint="cs"/>
          <w:sz w:val="28"/>
          <w:szCs w:val="28"/>
        </w:rPr>
        <w:t xml:space="preserve"> </w:t>
      </w:r>
      <w:r w:rsidRPr="0048390D">
        <w:rPr>
          <w:rFonts w:ascii="TH SarabunPSK" w:hAnsi="TH SarabunPSK" w:cs="TH SarabunPSK" w:hint="cs"/>
          <w:sz w:val="28"/>
          <w:szCs w:val="28"/>
          <w:cs/>
        </w:rPr>
        <w:t>แบบฟอร์มกรอกข้อมูลสำหรับศิลปินเดี่ยวและศิลปินกลุ่ม สามารถเลือกตอบตามประเภท</w:t>
      </w:r>
      <w:r w:rsidR="00DC4195">
        <w:rPr>
          <w:rFonts w:ascii="TH SarabunPSK" w:hAnsi="TH SarabunPSK" w:cs="TH SarabunPSK" w:hint="cs"/>
          <w:sz w:val="28"/>
          <w:szCs w:val="28"/>
          <w:cs/>
        </w:rPr>
        <w:t>ศิลปิน</w:t>
      </w:r>
      <w:r w:rsidRPr="0048390D">
        <w:rPr>
          <w:rFonts w:ascii="TH SarabunPSK" w:hAnsi="TH SarabunPSK" w:cs="TH SarabunPSK" w:hint="cs"/>
          <w:sz w:val="28"/>
          <w:szCs w:val="28"/>
          <w:cs/>
        </w:rPr>
        <w:t>ที่ตนเองสมัคร</w:t>
      </w:r>
    </w:p>
    <w:p w14:paraId="77A4694B" w14:textId="77777777" w:rsidR="002668B2" w:rsidRPr="0048390D" w:rsidRDefault="00C5291A" w:rsidP="00854E9A">
      <w:pPr>
        <w:rPr>
          <w:rFonts w:ascii="TH SarabunPSK" w:hAnsi="TH SarabunPSK" w:cs="TH SarabunPSK"/>
          <w:sz w:val="28"/>
          <w:szCs w:val="28"/>
          <w:cs/>
        </w:rPr>
      </w:pPr>
      <w:r w:rsidRPr="007D2AAA">
        <w:rPr>
          <w:rFonts w:ascii="TH SarabunPSK" w:hAnsi="TH SarabunPSK" w:cs="TH SarabunPSK"/>
          <w:b/>
          <w:bCs/>
          <w:sz w:val="28"/>
          <w:szCs w:val="28"/>
        </w:rPr>
        <w:t>Note:</w:t>
      </w:r>
      <w:r>
        <w:rPr>
          <w:rFonts w:ascii="TH SarabunPSK" w:hAnsi="TH SarabunPSK" w:cs="TH SarabunPSK"/>
          <w:sz w:val="28"/>
          <w:szCs w:val="28"/>
        </w:rPr>
        <w:t xml:space="preserve"> This application form is for both individual artists and artist groups. Please fill in the section that applies to your category.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9C28EA" w:rsidRPr="00092DF2" w14:paraId="33D23052" w14:textId="77777777" w:rsidTr="00092DF2">
        <w:tc>
          <w:tcPr>
            <w:tcW w:w="9016" w:type="dxa"/>
            <w:shd w:val="clear" w:color="auto" w:fill="C5E0B3"/>
          </w:tcPr>
          <w:p w14:paraId="79685D5A" w14:textId="77777777" w:rsidR="009C28EA" w:rsidRPr="00092DF2" w:rsidRDefault="00247086" w:rsidP="00092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92D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ศิลปินเดี่ยว</w:t>
            </w:r>
            <w:r w:rsidR="00C5291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/Individual Artist</w:t>
            </w:r>
          </w:p>
        </w:tc>
      </w:tr>
      <w:tr w:rsidR="00247086" w:rsidRPr="00092DF2" w14:paraId="58EDFBD1" w14:textId="77777777" w:rsidTr="00092DF2">
        <w:tc>
          <w:tcPr>
            <w:tcW w:w="9016" w:type="dxa"/>
          </w:tcPr>
          <w:p w14:paraId="21947F8D" w14:textId="77777777" w:rsidR="00247086" w:rsidRPr="00092DF2" w:rsidRDefault="00247086" w:rsidP="00D103C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2D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 สกุล</w:t>
            </w:r>
            <w:r w:rsidR="00C5291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="007B437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Full name</w:t>
            </w:r>
            <w:r w:rsidRPr="00092DF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:</w:t>
            </w:r>
          </w:p>
        </w:tc>
      </w:tr>
      <w:tr w:rsidR="00247086" w:rsidRPr="00092DF2" w14:paraId="5738EF67" w14:textId="77777777" w:rsidTr="00092DF2">
        <w:tc>
          <w:tcPr>
            <w:tcW w:w="9016" w:type="dxa"/>
          </w:tcPr>
          <w:p w14:paraId="3CE27896" w14:textId="77777777" w:rsidR="00247086" w:rsidRPr="00092DF2" w:rsidRDefault="00247086" w:rsidP="00D103C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2D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</w:t>
            </w:r>
            <w:r w:rsidRPr="00092DF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/</w:t>
            </w:r>
            <w:r w:rsidRPr="00092D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เดือน</w:t>
            </w:r>
            <w:r w:rsidRPr="00092DF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/</w:t>
            </w:r>
            <w:r w:rsidRPr="00092D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ปีเกิด</w:t>
            </w:r>
            <w:r w:rsidR="007B437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/Date of Birth:</w:t>
            </w:r>
          </w:p>
        </w:tc>
      </w:tr>
      <w:tr w:rsidR="009C28EA" w:rsidRPr="00092DF2" w14:paraId="7DB2D220" w14:textId="77777777" w:rsidTr="00092DF2">
        <w:tc>
          <w:tcPr>
            <w:tcW w:w="9016" w:type="dxa"/>
          </w:tcPr>
          <w:p w14:paraId="3E452540" w14:textId="77777777" w:rsidR="009C28EA" w:rsidRPr="00092DF2" w:rsidRDefault="009C28EA" w:rsidP="00D103C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2D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ที่อยู่</w:t>
            </w:r>
            <w:r w:rsidR="007B437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/Address</w:t>
            </w:r>
            <w:r w:rsidRPr="00092DF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:</w:t>
            </w:r>
          </w:p>
        </w:tc>
      </w:tr>
      <w:tr w:rsidR="009C28EA" w:rsidRPr="00092DF2" w14:paraId="79C5F14B" w14:textId="77777777" w:rsidTr="00092DF2">
        <w:tc>
          <w:tcPr>
            <w:tcW w:w="9016" w:type="dxa"/>
          </w:tcPr>
          <w:p w14:paraId="50341993" w14:textId="77777777" w:rsidR="009C28EA" w:rsidRPr="00092DF2" w:rsidRDefault="009C28EA" w:rsidP="00D103C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2D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เบอร์ติดต่อ</w:t>
            </w:r>
            <w:r w:rsidR="007B437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/Phone Number</w:t>
            </w:r>
            <w:r w:rsidRPr="00092DF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:</w:t>
            </w:r>
          </w:p>
        </w:tc>
      </w:tr>
      <w:tr w:rsidR="009C28EA" w:rsidRPr="00092DF2" w14:paraId="19295CC6" w14:textId="77777777" w:rsidTr="00092DF2">
        <w:tc>
          <w:tcPr>
            <w:tcW w:w="9016" w:type="dxa"/>
          </w:tcPr>
          <w:p w14:paraId="39C6C2BB" w14:textId="77777777" w:rsidR="009C28EA" w:rsidRPr="00092DF2" w:rsidRDefault="009C28EA" w:rsidP="009C28E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2D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อีเมล</w:t>
            </w:r>
            <w:r w:rsidR="007B437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/Email</w:t>
            </w:r>
            <w:r w:rsidRPr="00092DF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:</w:t>
            </w:r>
          </w:p>
        </w:tc>
      </w:tr>
      <w:tr w:rsidR="009C28EA" w:rsidRPr="00092DF2" w14:paraId="324DC2F6" w14:textId="77777777" w:rsidTr="00092DF2">
        <w:tc>
          <w:tcPr>
            <w:tcW w:w="9016" w:type="dxa"/>
          </w:tcPr>
          <w:p w14:paraId="62D8CD6D" w14:textId="77777777" w:rsidR="009C28EA" w:rsidRPr="00092DF2" w:rsidRDefault="009C28EA" w:rsidP="009C28E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2DF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Facebook </w:t>
            </w:r>
            <w:r w:rsidRPr="00092D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หรือ เว็บไซต์</w:t>
            </w:r>
            <w:r w:rsidR="007B437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/Facebook or Website</w:t>
            </w:r>
            <w:r w:rsidRPr="00092DF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:</w:t>
            </w:r>
          </w:p>
        </w:tc>
      </w:tr>
      <w:tr w:rsidR="009C28EA" w:rsidRPr="00092DF2" w14:paraId="0316EA1C" w14:textId="77777777" w:rsidTr="00092DF2">
        <w:tc>
          <w:tcPr>
            <w:tcW w:w="9016" w:type="dxa"/>
          </w:tcPr>
          <w:p w14:paraId="6C3D3493" w14:textId="77777777" w:rsidR="009C28EA" w:rsidRPr="00092DF2" w:rsidRDefault="009C28EA" w:rsidP="0052780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92D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ประวัติการศึกษา</w:t>
            </w:r>
            <w:r w:rsidR="007B437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/Educatio</w:t>
            </w:r>
            <w:r w:rsidR="0052029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nal</w:t>
            </w:r>
            <w:r w:rsidR="007B437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Background</w:t>
            </w:r>
          </w:p>
        </w:tc>
      </w:tr>
      <w:tr w:rsidR="009C28EA" w:rsidRPr="00092DF2" w14:paraId="6EC22A77" w14:textId="77777777" w:rsidTr="00527802">
        <w:tc>
          <w:tcPr>
            <w:tcW w:w="9016" w:type="dxa"/>
          </w:tcPr>
          <w:p w14:paraId="211FEDA5" w14:textId="77777777" w:rsidR="009C28EA" w:rsidRDefault="009C28EA" w:rsidP="009C28E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2D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ปริญ</w:t>
            </w:r>
            <w:r w:rsidR="00D0625E" w:rsidRPr="00092D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ญาตรี </w:t>
            </w:r>
            <w:r w:rsidR="00D0625E" w:rsidRPr="005D4715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(</w:t>
            </w:r>
            <w:r w:rsidR="00D0625E" w:rsidRPr="005D471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ชื่อสถาบัน,คณะ,สาขาวิชา,ปีที่เข้าศึกษา</w:t>
            </w:r>
            <w:r w:rsidR="00D0625E" w:rsidRPr="005D4715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,</w:t>
            </w:r>
            <w:r w:rsidR="00D0625E" w:rsidRPr="005D471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ปีที่สำเร็จการศึกษา</w:t>
            </w:r>
            <w:r w:rsidR="00D0625E" w:rsidRPr="005D4715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,</w:t>
            </w:r>
            <w:r w:rsidR="00D0625E" w:rsidRPr="005D471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วุฒิที่ได้รับ</w:t>
            </w:r>
            <w:r w:rsidR="00D0625E" w:rsidRPr="005D4715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)</w:t>
            </w:r>
          </w:p>
          <w:p w14:paraId="60EC92A2" w14:textId="77777777" w:rsidR="007B4372" w:rsidRPr="00092DF2" w:rsidRDefault="005D4715" w:rsidP="009C28E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Bachelor</w:t>
            </w:r>
            <w:r w:rsidR="0052029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’s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degree </w:t>
            </w:r>
            <w:r w:rsidRPr="005D471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(</w:t>
            </w:r>
            <w:r w:rsidR="007B4372" w:rsidRPr="005D471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University name, faculty, major, year of entry, year of graduation, degree received</w:t>
            </w:r>
            <w:r w:rsidRPr="005D471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)</w:t>
            </w:r>
          </w:p>
        </w:tc>
      </w:tr>
      <w:tr w:rsidR="00D0625E" w:rsidRPr="00092DF2" w14:paraId="23534852" w14:textId="77777777" w:rsidTr="00092DF2">
        <w:tc>
          <w:tcPr>
            <w:tcW w:w="9016" w:type="dxa"/>
          </w:tcPr>
          <w:p w14:paraId="29E3FA5D" w14:textId="77777777" w:rsidR="00D0625E" w:rsidRPr="00092DF2" w:rsidRDefault="00D0625E" w:rsidP="009C28E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A088140" w14:textId="77777777" w:rsidR="002668B2" w:rsidRPr="00092DF2" w:rsidRDefault="002668B2" w:rsidP="009C28E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0625E" w:rsidRPr="00092DF2" w14:paraId="0ED09A71" w14:textId="77777777" w:rsidTr="00527802">
        <w:tc>
          <w:tcPr>
            <w:tcW w:w="9016" w:type="dxa"/>
          </w:tcPr>
          <w:p w14:paraId="4D0A43FC" w14:textId="77777777" w:rsidR="00D0625E" w:rsidRDefault="00D0625E" w:rsidP="00D0625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2D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ปริญญาโท </w:t>
            </w:r>
            <w:r w:rsidRPr="003F4810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(</w:t>
            </w:r>
            <w:r w:rsidRPr="003F48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ชื่อสถาบัน,คณะ,สาขาวิชา,ปีที่เข้าศึกษา</w:t>
            </w:r>
            <w:r w:rsidRPr="003F4810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,</w:t>
            </w:r>
            <w:r w:rsidRPr="003F48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ปีที่สำเร็จการศึกษา</w:t>
            </w:r>
            <w:r w:rsidRPr="003F4810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,</w:t>
            </w:r>
            <w:r w:rsidRPr="003F48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วุฒิที่ได้รับ</w:t>
            </w:r>
            <w:r w:rsidRPr="003F4810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)</w:t>
            </w:r>
          </w:p>
          <w:p w14:paraId="1DDEFE5B" w14:textId="77777777" w:rsidR="007B4372" w:rsidRPr="00092DF2" w:rsidRDefault="003F4810" w:rsidP="00D0625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Master</w:t>
            </w:r>
            <w:r w:rsidR="0052029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’s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degree </w:t>
            </w:r>
            <w:r w:rsidRPr="005D471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(University name, faculty, major, year of entry, year of graduation, degree received)</w:t>
            </w:r>
          </w:p>
        </w:tc>
      </w:tr>
      <w:bookmarkEnd w:id="10"/>
      <w:tr w:rsidR="00D0625E" w:rsidRPr="00092DF2" w14:paraId="2F1D8CAD" w14:textId="77777777" w:rsidTr="00092DF2">
        <w:tc>
          <w:tcPr>
            <w:tcW w:w="9016" w:type="dxa"/>
          </w:tcPr>
          <w:p w14:paraId="73C1890F" w14:textId="77777777" w:rsidR="00D0625E" w:rsidRPr="00092DF2" w:rsidRDefault="00D0625E" w:rsidP="00D0625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2B40480" w14:textId="77777777" w:rsidR="002668B2" w:rsidRPr="00092DF2" w:rsidRDefault="002668B2" w:rsidP="00D0625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0625E" w:rsidRPr="00092DF2" w14:paraId="2995ED81" w14:textId="77777777" w:rsidTr="00527802">
        <w:tc>
          <w:tcPr>
            <w:tcW w:w="9016" w:type="dxa"/>
          </w:tcPr>
          <w:p w14:paraId="1BAA8B16" w14:textId="77777777" w:rsidR="00D0625E" w:rsidRDefault="00D0625E" w:rsidP="00D0625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12" w:name="OLE_LINK19"/>
            <w:r w:rsidRPr="00092D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ปริญญาเอก </w:t>
            </w:r>
            <w:r w:rsidRPr="003F4810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(</w:t>
            </w:r>
            <w:r w:rsidRPr="003F48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ชื่อสถาบัน,คณะ,สาขาวิชา,ปีที่เข้าศึกษา</w:t>
            </w:r>
            <w:r w:rsidRPr="003F4810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,</w:t>
            </w:r>
            <w:r w:rsidRPr="003F48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ปีที่สำเร็จการศึกษา</w:t>
            </w:r>
            <w:r w:rsidRPr="003F4810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,</w:t>
            </w:r>
            <w:r w:rsidRPr="003F48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วุฒิที่ได้รับ</w:t>
            </w:r>
            <w:r w:rsidRPr="003F4810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)</w:t>
            </w:r>
          </w:p>
          <w:p w14:paraId="78A69458" w14:textId="77777777" w:rsidR="003F4810" w:rsidRPr="00092DF2" w:rsidRDefault="003F4810" w:rsidP="00D0625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Doctoral degree </w:t>
            </w:r>
            <w:r w:rsidRPr="005D471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(University name, faculty, major, year of entry, year of graduation, degree received)</w:t>
            </w:r>
          </w:p>
        </w:tc>
      </w:tr>
      <w:tr w:rsidR="00D0625E" w:rsidRPr="00092DF2" w14:paraId="54265258" w14:textId="77777777" w:rsidTr="00092DF2">
        <w:tc>
          <w:tcPr>
            <w:tcW w:w="9016" w:type="dxa"/>
          </w:tcPr>
          <w:p w14:paraId="77C53950" w14:textId="77777777" w:rsidR="00D0625E" w:rsidRPr="00092DF2" w:rsidRDefault="00D0625E" w:rsidP="00D0625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434AEE4" w14:textId="77777777" w:rsidR="002668B2" w:rsidRPr="00092DF2" w:rsidRDefault="002668B2" w:rsidP="00D0625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0625E" w:rsidRPr="00092DF2" w14:paraId="5CA89195" w14:textId="77777777" w:rsidTr="00092DF2">
        <w:tc>
          <w:tcPr>
            <w:tcW w:w="9016" w:type="dxa"/>
          </w:tcPr>
          <w:p w14:paraId="5D31DAED" w14:textId="77777777" w:rsidR="00D0625E" w:rsidRPr="00092DF2" w:rsidRDefault="00D0625E" w:rsidP="00D0625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92D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โครงการหรือหลักสูตรพิเศษที่เคยเข้าร่วม</w:t>
            </w:r>
            <w:r w:rsidR="007B437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/Special Programs or Courses Attended</w:t>
            </w:r>
          </w:p>
        </w:tc>
      </w:tr>
      <w:tr w:rsidR="00D0625E" w:rsidRPr="00092DF2" w14:paraId="1FADE3C1" w14:textId="77777777" w:rsidTr="00092DF2">
        <w:tc>
          <w:tcPr>
            <w:tcW w:w="9016" w:type="dxa"/>
          </w:tcPr>
          <w:p w14:paraId="49E5F904" w14:textId="77777777" w:rsidR="00D0625E" w:rsidRPr="00092DF2" w:rsidRDefault="00A82DD6" w:rsidP="00D062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2DF2">
              <w:rPr>
                <w:rFonts w:ascii="TH SarabunPSK" w:hAnsi="TH SarabunPSK" w:cs="TH SarabunPSK"/>
                <w:sz w:val="32"/>
                <w:szCs w:val="32"/>
              </w:rPr>
              <w:lastRenderedPageBreak/>
              <w:t>1</w:t>
            </w:r>
            <w:r w:rsidRPr="00092DF2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  <w:p w14:paraId="168ED9E9" w14:textId="77777777" w:rsidR="00A82DD6" w:rsidRPr="00092DF2" w:rsidRDefault="00A82DD6" w:rsidP="00D062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2DF2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092DF2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  <w:p w14:paraId="014A6FC1" w14:textId="77777777" w:rsidR="002668B2" w:rsidRPr="00092DF2" w:rsidRDefault="00A82DD6" w:rsidP="00D0625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92DF2"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</w:tr>
      <w:tr w:rsidR="00667689" w:rsidRPr="00092DF2" w14:paraId="48B4A595" w14:textId="77777777" w:rsidTr="00092DF2">
        <w:tc>
          <w:tcPr>
            <w:tcW w:w="9016" w:type="dxa"/>
          </w:tcPr>
          <w:p w14:paraId="6D073622" w14:textId="77777777" w:rsidR="00667689" w:rsidRPr="00092DF2" w:rsidRDefault="00667689" w:rsidP="00D0625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92D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ประสบการณ์การทำงานด้านศิลปะการแสดง หรือศิลปะแขนงอื่นๆเช่น หนัง ดนตรี วรรณกรรม</w:t>
            </w:r>
            <w:r w:rsidR="00B74C5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/Experience in Performing Arts or Other Art Forms e.g., film, music, literature, etc.</w:t>
            </w:r>
          </w:p>
        </w:tc>
      </w:tr>
      <w:tr w:rsidR="00667689" w:rsidRPr="00092DF2" w14:paraId="01B465DC" w14:textId="77777777" w:rsidTr="00092DF2">
        <w:tc>
          <w:tcPr>
            <w:tcW w:w="9016" w:type="dxa"/>
          </w:tcPr>
          <w:p w14:paraId="554124A9" w14:textId="77777777" w:rsidR="00A82DD6" w:rsidRPr="00092DF2" w:rsidRDefault="00A82DD6" w:rsidP="00A82DD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2DF2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092DF2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  <w:p w14:paraId="3F2857F0" w14:textId="77777777" w:rsidR="00A82DD6" w:rsidRPr="00092DF2" w:rsidRDefault="00A82DD6" w:rsidP="00A82DD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2DF2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092DF2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  <w:p w14:paraId="09C26549" w14:textId="77777777" w:rsidR="002668B2" w:rsidRPr="00092DF2" w:rsidRDefault="00A82DD6" w:rsidP="00D0625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92DF2"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</w:tr>
      <w:tr w:rsidR="00667689" w:rsidRPr="00092DF2" w14:paraId="2959B134" w14:textId="77777777" w:rsidTr="00092DF2">
        <w:tc>
          <w:tcPr>
            <w:tcW w:w="9016" w:type="dxa"/>
          </w:tcPr>
          <w:p w14:paraId="00B44F37" w14:textId="77777777" w:rsidR="00667689" w:rsidRDefault="00667689" w:rsidP="00D0625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2D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ประวัติการได้รับทุนสนับสนุนด้านศิลปะการแสดง หรือศิลปะแขนงอื่นๆ เช่น หนัง ดนตรี วรรณกรรม</w:t>
            </w:r>
            <w:r w:rsidR="004C5EC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</w:p>
          <w:p w14:paraId="204F9D7E" w14:textId="77777777" w:rsidR="00B74C5F" w:rsidRPr="00092DF2" w:rsidRDefault="00B74C5F" w:rsidP="00D0625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Art </w:t>
            </w:r>
            <w:r w:rsidR="0052029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G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rants or Funding Received in performing arts or other related fields such as film, music, literature, etc.</w:t>
            </w:r>
          </w:p>
        </w:tc>
      </w:tr>
      <w:tr w:rsidR="00667689" w:rsidRPr="00092DF2" w14:paraId="184E84B8" w14:textId="77777777" w:rsidTr="00092DF2">
        <w:tc>
          <w:tcPr>
            <w:tcW w:w="9016" w:type="dxa"/>
          </w:tcPr>
          <w:p w14:paraId="70EFD4B1" w14:textId="77777777" w:rsidR="00A82DD6" w:rsidRPr="00092DF2" w:rsidRDefault="00A82DD6" w:rsidP="00A82DD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2DF2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092DF2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  <w:p w14:paraId="3BBF86B8" w14:textId="77777777" w:rsidR="00A82DD6" w:rsidRPr="00092DF2" w:rsidRDefault="00A82DD6" w:rsidP="00A82DD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2DF2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092DF2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  <w:p w14:paraId="3DA01F2E" w14:textId="77777777" w:rsidR="00667689" w:rsidRPr="00092DF2" w:rsidRDefault="00A82DD6" w:rsidP="00A82DD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2DF2"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  <w:p w14:paraId="42D8F57D" w14:textId="77777777" w:rsidR="002668B2" w:rsidRPr="00092DF2" w:rsidRDefault="002668B2" w:rsidP="00D0625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67689" w:rsidRPr="00092DF2" w14:paraId="0816DB68" w14:textId="77777777" w:rsidTr="00092DF2">
        <w:tc>
          <w:tcPr>
            <w:tcW w:w="9016" w:type="dxa"/>
          </w:tcPr>
          <w:p w14:paraId="17464530" w14:textId="77777777" w:rsidR="00667689" w:rsidRDefault="00667689" w:rsidP="00D0625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2D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ประวัติการได้รับรางวัลด้านศิลปะการแสดง หรือศิลปะแขนงอื่นๆ เช่น หนัง ดนตรี วรรณกรรม</w:t>
            </w:r>
            <w:r w:rsidR="004C5EC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</w:p>
          <w:p w14:paraId="7DD8FAB5" w14:textId="77777777" w:rsidR="00B74C5F" w:rsidRPr="00092DF2" w:rsidRDefault="00B74C5F" w:rsidP="00D0625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Awa</w:t>
            </w:r>
            <w:r w:rsidR="004C5EC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rds Received in Performing Arts or other Art Form</w:t>
            </w:r>
            <w:r w:rsidR="0052029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</w:t>
            </w:r>
            <w:r w:rsidR="004C5EC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e.g., film, music, literature, etc.</w:t>
            </w:r>
          </w:p>
        </w:tc>
      </w:tr>
      <w:tr w:rsidR="00667689" w:rsidRPr="00092DF2" w14:paraId="630A90CB" w14:textId="77777777" w:rsidTr="00092DF2">
        <w:tc>
          <w:tcPr>
            <w:tcW w:w="9016" w:type="dxa"/>
          </w:tcPr>
          <w:p w14:paraId="6FEBDCC0" w14:textId="77777777" w:rsidR="00A82DD6" w:rsidRPr="00092DF2" w:rsidRDefault="00A82DD6" w:rsidP="00A82DD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2DF2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092DF2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  <w:p w14:paraId="4680A5E4" w14:textId="77777777" w:rsidR="00A82DD6" w:rsidRPr="00092DF2" w:rsidRDefault="00A82DD6" w:rsidP="00A82DD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2DF2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092DF2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  <w:p w14:paraId="5068E448" w14:textId="77777777" w:rsidR="002668B2" w:rsidRPr="00092DF2" w:rsidRDefault="00A82DD6" w:rsidP="00D0625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92DF2"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</w:tr>
      <w:tr w:rsidR="00667689" w:rsidRPr="00092DF2" w14:paraId="11F97EB3" w14:textId="77777777" w:rsidTr="00092DF2">
        <w:tc>
          <w:tcPr>
            <w:tcW w:w="9016" w:type="dxa"/>
          </w:tcPr>
          <w:p w14:paraId="2761B881" w14:textId="77777777" w:rsidR="00667689" w:rsidRDefault="00667689" w:rsidP="00D0625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2D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ท่านเคยสมัครเข้าร่วมกิจกรรมที่จัดโดยหอศิลปวัฒนธรรมแห่งกรุงเทพมหานครหรือไม่</w:t>
            </w:r>
            <w:r w:rsidR="004C5EC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</w:p>
          <w:p w14:paraId="6AEFF0E5" w14:textId="77777777" w:rsidR="004C5ECD" w:rsidRPr="00092DF2" w:rsidRDefault="004C5ECD" w:rsidP="00D0625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Have you ever participated in any activities organized by the Bangkok Art and </w:t>
            </w:r>
            <w:r w:rsidR="0052029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ulture Centre?</w:t>
            </w:r>
          </w:p>
        </w:tc>
      </w:tr>
      <w:tr w:rsidR="00667689" w:rsidRPr="00092DF2" w14:paraId="76EDCD29" w14:textId="77777777" w:rsidTr="00092DF2">
        <w:tc>
          <w:tcPr>
            <w:tcW w:w="9016" w:type="dxa"/>
          </w:tcPr>
          <w:p w14:paraId="2B7E5618" w14:textId="77777777" w:rsidR="00667689" w:rsidRPr="00092DF2" w:rsidRDefault="00667689" w:rsidP="00D0625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8B9B1FC" w14:textId="77777777" w:rsidR="002668B2" w:rsidRPr="00092DF2" w:rsidRDefault="002668B2" w:rsidP="00D0625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67689" w:rsidRPr="00092DF2" w14:paraId="2C445A3F" w14:textId="77777777" w:rsidTr="00092DF2">
        <w:tc>
          <w:tcPr>
            <w:tcW w:w="9016" w:type="dxa"/>
          </w:tcPr>
          <w:p w14:paraId="1BE49C14" w14:textId="77777777" w:rsidR="004C5ECD" w:rsidRPr="004C5ECD" w:rsidRDefault="00667689" w:rsidP="00D0625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2D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คุณทราบข่าวสารของโครงการจากที่ใด โปรดระบุ</w:t>
            </w:r>
            <w:r w:rsidR="004C5EC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/How did you know about this program?</w:t>
            </w:r>
          </w:p>
        </w:tc>
      </w:tr>
      <w:tr w:rsidR="002668B2" w:rsidRPr="00092DF2" w14:paraId="563EB925" w14:textId="77777777" w:rsidTr="00092DF2">
        <w:tc>
          <w:tcPr>
            <w:tcW w:w="9016" w:type="dxa"/>
          </w:tcPr>
          <w:p w14:paraId="5546F874" w14:textId="77777777" w:rsidR="002668B2" w:rsidRPr="00092DF2" w:rsidRDefault="002668B2" w:rsidP="00D0625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EB6649E" w14:textId="77777777" w:rsidR="002668B2" w:rsidRPr="00092DF2" w:rsidRDefault="002668B2" w:rsidP="00D0625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bookmarkEnd w:id="11"/>
    </w:tbl>
    <w:p w14:paraId="3F519FAD" w14:textId="77777777" w:rsidR="00D103C6" w:rsidRPr="002E5671" w:rsidRDefault="00D103C6" w:rsidP="00D103C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bookmarkEnd w:id="12"/>
    <w:p w14:paraId="39678484" w14:textId="77777777" w:rsidR="00DC4195" w:rsidRPr="002E5671" w:rsidRDefault="00DC4195" w:rsidP="00DC4195">
      <w:pPr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4939"/>
      </w:tblGrid>
      <w:tr w:rsidR="00247086" w:rsidRPr="00092DF2" w14:paraId="4A1C0D9B" w14:textId="77777777" w:rsidTr="00092DF2">
        <w:tc>
          <w:tcPr>
            <w:tcW w:w="9016" w:type="dxa"/>
            <w:gridSpan w:val="2"/>
            <w:shd w:val="clear" w:color="auto" w:fill="BDD6EE"/>
          </w:tcPr>
          <w:p w14:paraId="53539F88" w14:textId="77777777" w:rsidR="00247086" w:rsidRPr="00092DF2" w:rsidRDefault="00247086" w:rsidP="00092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13" w:name="_Hlk213318437"/>
            <w:bookmarkStart w:id="14" w:name="_Hlk211517188"/>
            <w:r w:rsidRPr="00092D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ศิลปินกลุ่ม</w:t>
            </w:r>
            <w:r w:rsidR="005206F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/Artist Group</w:t>
            </w:r>
            <w:r w:rsidR="0052029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 Artist Collective</w:t>
            </w:r>
          </w:p>
        </w:tc>
      </w:tr>
      <w:tr w:rsidR="007660D9" w:rsidRPr="00092DF2" w14:paraId="4D63A466" w14:textId="77777777" w:rsidTr="00E65735">
        <w:tc>
          <w:tcPr>
            <w:tcW w:w="4077" w:type="dxa"/>
          </w:tcPr>
          <w:p w14:paraId="3142CE0C" w14:textId="77777777" w:rsidR="007D2AAA" w:rsidRPr="00092DF2" w:rsidRDefault="007660D9" w:rsidP="0024708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2D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ชื่อกลุ่มศิลปินหรือคณะ</w:t>
            </w:r>
            <w:r w:rsidR="005206F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/Name of the group/company</w:t>
            </w:r>
            <w:r w:rsidRPr="00092DF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4939" w:type="dxa"/>
          </w:tcPr>
          <w:p w14:paraId="6AE77AEC" w14:textId="77777777" w:rsidR="007660D9" w:rsidRPr="00092DF2" w:rsidRDefault="00E65735" w:rsidP="0024708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2D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ชื่อผู้ติดต่อ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หลัก</w:t>
            </w:r>
            <w:r w:rsidR="005206F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/Main contact person</w:t>
            </w:r>
            <w:r w:rsidRPr="00092DF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:</w:t>
            </w:r>
          </w:p>
        </w:tc>
      </w:tr>
      <w:tr w:rsidR="007660D9" w:rsidRPr="00092DF2" w14:paraId="4FB50D05" w14:textId="77777777" w:rsidTr="00092DF2">
        <w:tc>
          <w:tcPr>
            <w:tcW w:w="9016" w:type="dxa"/>
            <w:gridSpan w:val="2"/>
          </w:tcPr>
          <w:p w14:paraId="02A6AFDB" w14:textId="77777777" w:rsidR="007660D9" w:rsidRPr="00092DF2" w:rsidRDefault="007660D9" w:rsidP="007660D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2D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</w:t>
            </w:r>
            <w:r w:rsidRPr="00092DF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/</w:t>
            </w:r>
            <w:r w:rsidRPr="00092D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เดือน</w:t>
            </w:r>
            <w:r w:rsidRPr="00092DF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/</w:t>
            </w:r>
            <w:r w:rsidRPr="00092D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ปีก่อตั้งกลุ่ม</w:t>
            </w:r>
            <w:r w:rsidR="005206F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/Date of Establishment:</w:t>
            </w:r>
          </w:p>
        </w:tc>
      </w:tr>
      <w:tr w:rsidR="00247086" w:rsidRPr="00092DF2" w14:paraId="39892658" w14:textId="77777777" w:rsidTr="00E65735">
        <w:tc>
          <w:tcPr>
            <w:tcW w:w="4077" w:type="dxa"/>
          </w:tcPr>
          <w:p w14:paraId="6FC155F4" w14:textId="77777777" w:rsidR="00247086" w:rsidRPr="00092DF2" w:rsidRDefault="00247086" w:rsidP="0024708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92D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ที่อยู่</w:t>
            </w:r>
            <w:r w:rsidR="005206F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/Address</w:t>
            </w:r>
            <w:r w:rsidRPr="00092DF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4939" w:type="dxa"/>
          </w:tcPr>
          <w:p w14:paraId="670B5A04" w14:textId="77777777" w:rsidR="00247086" w:rsidRPr="00092DF2" w:rsidRDefault="00247086" w:rsidP="00092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47086" w:rsidRPr="00092DF2" w14:paraId="09FAF0E8" w14:textId="77777777" w:rsidTr="00E65735">
        <w:tc>
          <w:tcPr>
            <w:tcW w:w="4077" w:type="dxa"/>
          </w:tcPr>
          <w:p w14:paraId="5D90BE1B" w14:textId="77777777" w:rsidR="00247086" w:rsidRPr="00092DF2" w:rsidRDefault="00247086" w:rsidP="0024708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92D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เบอร์ติดต่อ</w:t>
            </w:r>
            <w:r w:rsidR="00DD507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="005206F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Phone Number</w:t>
            </w:r>
            <w:r w:rsidRPr="00092DF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4939" w:type="dxa"/>
          </w:tcPr>
          <w:p w14:paraId="14D9FE3C" w14:textId="77777777" w:rsidR="00247086" w:rsidRPr="00092DF2" w:rsidRDefault="00247086" w:rsidP="007660D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660D9" w:rsidRPr="00092DF2" w14:paraId="32483821" w14:textId="77777777" w:rsidTr="00092DF2">
        <w:tc>
          <w:tcPr>
            <w:tcW w:w="9016" w:type="dxa"/>
            <w:gridSpan w:val="2"/>
          </w:tcPr>
          <w:p w14:paraId="7AF8B517" w14:textId="77777777" w:rsidR="007660D9" w:rsidRPr="00092DF2" w:rsidRDefault="007660D9" w:rsidP="007660D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2D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อีเมลติดต</w:t>
            </w:r>
            <w:r w:rsidR="00E657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่อ</w:t>
            </w:r>
            <w:r w:rsidR="005206F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/Email</w:t>
            </w:r>
            <w:r w:rsidRPr="00092DF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:</w:t>
            </w:r>
          </w:p>
        </w:tc>
      </w:tr>
      <w:tr w:rsidR="007660D9" w:rsidRPr="00092DF2" w14:paraId="280DD67C" w14:textId="77777777" w:rsidTr="00092DF2">
        <w:tc>
          <w:tcPr>
            <w:tcW w:w="9016" w:type="dxa"/>
            <w:gridSpan w:val="2"/>
          </w:tcPr>
          <w:p w14:paraId="179E1EBC" w14:textId="77777777" w:rsidR="007660D9" w:rsidRPr="00092DF2" w:rsidRDefault="007660D9" w:rsidP="007660D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2DF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Facebook </w:t>
            </w:r>
            <w:r w:rsidRPr="00092D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หรือ เว็บไซต์</w:t>
            </w:r>
            <w:r w:rsidR="005206F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/Facebook or Website</w:t>
            </w:r>
            <w:r w:rsidRPr="00092DF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:</w:t>
            </w:r>
          </w:p>
        </w:tc>
      </w:tr>
      <w:bookmarkEnd w:id="13"/>
      <w:tr w:rsidR="0052029E" w:rsidRPr="00092DF2" w14:paraId="6FB840F3" w14:textId="77777777" w:rsidTr="00092DF2">
        <w:tc>
          <w:tcPr>
            <w:tcW w:w="9016" w:type="dxa"/>
            <w:gridSpan w:val="2"/>
          </w:tcPr>
          <w:p w14:paraId="35EA11C3" w14:textId="77777777" w:rsidR="0052029E" w:rsidRPr="00092DF2" w:rsidRDefault="0052029E" w:rsidP="0052029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2D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ประวัติการศึกษา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/Educational Background</w:t>
            </w:r>
          </w:p>
        </w:tc>
      </w:tr>
      <w:tr w:rsidR="0052029E" w:rsidRPr="00092DF2" w14:paraId="53049D51" w14:textId="77777777" w:rsidTr="00092DF2">
        <w:tc>
          <w:tcPr>
            <w:tcW w:w="9016" w:type="dxa"/>
            <w:gridSpan w:val="2"/>
          </w:tcPr>
          <w:p w14:paraId="0AA0A5B0" w14:textId="77777777" w:rsidR="0052029E" w:rsidRDefault="0052029E" w:rsidP="0052029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2D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ปริญญาตรี </w:t>
            </w:r>
            <w:r w:rsidRPr="005D4715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(</w:t>
            </w:r>
            <w:r w:rsidRPr="005D471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ชื่อสถาบัน,คณะ,สาขาวิชา,ปีที่เข้าศึกษา</w:t>
            </w:r>
            <w:r w:rsidRPr="005D4715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,</w:t>
            </w:r>
            <w:r w:rsidRPr="005D471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ปีที่สำเร็จการศึกษา</w:t>
            </w:r>
            <w:r w:rsidRPr="005D4715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,</w:t>
            </w:r>
            <w:r w:rsidRPr="005D471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วุฒิที่ได้รับ</w:t>
            </w:r>
            <w:r w:rsidRPr="005D4715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)</w:t>
            </w:r>
          </w:p>
          <w:p w14:paraId="50010AB5" w14:textId="77777777" w:rsidR="0052029E" w:rsidRPr="00092DF2" w:rsidRDefault="0052029E" w:rsidP="0052029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Bachelor’s degree </w:t>
            </w:r>
            <w:r w:rsidRPr="005D471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(University name, faculty, major, year of entry, year of graduation, degree received)</w:t>
            </w:r>
          </w:p>
        </w:tc>
      </w:tr>
      <w:tr w:rsidR="0052029E" w:rsidRPr="00092DF2" w14:paraId="38F63A3C" w14:textId="77777777" w:rsidTr="00092DF2">
        <w:tc>
          <w:tcPr>
            <w:tcW w:w="9016" w:type="dxa"/>
            <w:gridSpan w:val="2"/>
          </w:tcPr>
          <w:p w14:paraId="731404EA" w14:textId="77777777" w:rsidR="0052029E" w:rsidRPr="00092DF2" w:rsidRDefault="0052029E" w:rsidP="0052029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20D72B3" w14:textId="77777777" w:rsidR="0052029E" w:rsidRPr="00092DF2" w:rsidRDefault="0052029E" w:rsidP="0052029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2029E" w:rsidRPr="00092DF2" w14:paraId="0A86FDA5" w14:textId="77777777" w:rsidTr="00092DF2">
        <w:tc>
          <w:tcPr>
            <w:tcW w:w="9016" w:type="dxa"/>
            <w:gridSpan w:val="2"/>
          </w:tcPr>
          <w:p w14:paraId="5924D747" w14:textId="77777777" w:rsidR="0052029E" w:rsidRDefault="0052029E" w:rsidP="0052029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2D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ปริญญาโท </w:t>
            </w:r>
            <w:r w:rsidRPr="003F4810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(</w:t>
            </w:r>
            <w:r w:rsidRPr="003F48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ชื่อสถาบัน,คณะ,สาขาวิชา,ปีที่เข้าศึกษา</w:t>
            </w:r>
            <w:r w:rsidRPr="003F4810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,</w:t>
            </w:r>
            <w:r w:rsidRPr="003F48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ปีที่สำเร็จการศึกษา</w:t>
            </w:r>
            <w:r w:rsidRPr="003F4810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,</w:t>
            </w:r>
            <w:r w:rsidRPr="003F48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วุฒิที่ได้รับ</w:t>
            </w:r>
            <w:r w:rsidRPr="003F4810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)</w:t>
            </w:r>
          </w:p>
          <w:p w14:paraId="7563A392" w14:textId="77777777" w:rsidR="0052029E" w:rsidRPr="00092DF2" w:rsidRDefault="0052029E" w:rsidP="0052029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Master’s degree </w:t>
            </w:r>
            <w:r w:rsidRPr="005D471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(University name, faculty, major, year of entry, year of graduation, degree received)</w:t>
            </w:r>
          </w:p>
        </w:tc>
      </w:tr>
      <w:tr w:rsidR="0052029E" w:rsidRPr="00092DF2" w14:paraId="6607ECFA" w14:textId="77777777" w:rsidTr="00092DF2">
        <w:tc>
          <w:tcPr>
            <w:tcW w:w="9016" w:type="dxa"/>
            <w:gridSpan w:val="2"/>
          </w:tcPr>
          <w:p w14:paraId="77BD621A" w14:textId="77777777" w:rsidR="0052029E" w:rsidRPr="00092DF2" w:rsidRDefault="0052029E" w:rsidP="0052029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769845E" w14:textId="77777777" w:rsidR="0052029E" w:rsidRPr="00092DF2" w:rsidRDefault="0052029E" w:rsidP="0052029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2029E" w:rsidRPr="00092DF2" w14:paraId="4FBEEFDF" w14:textId="77777777" w:rsidTr="00092DF2">
        <w:tc>
          <w:tcPr>
            <w:tcW w:w="9016" w:type="dxa"/>
            <w:gridSpan w:val="2"/>
          </w:tcPr>
          <w:p w14:paraId="591B2310" w14:textId="77777777" w:rsidR="0052029E" w:rsidRDefault="0052029E" w:rsidP="0052029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2D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ปริญญาเอก </w:t>
            </w:r>
            <w:r w:rsidRPr="003F4810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(</w:t>
            </w:r>
            <w:r w:rsidRPr="003F48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ชื่อสถาบัน,คณะ,สาขาวิชา,ปีที่เข้าศึกษา</w:t>
            </w:r>
            <w:r w:rsidRPr="003F4810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,</w:t>
            </w:r>
            <w:r w:rsidRPr="003F48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ปีที่สำเร็จการศึกษา</w:t>
            </w:r>
            <w:r w:rsidRPr="003F4810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,</w:t>
            </w:r>
            <w:r w:rsidRPr="003F48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วุฒิที่ได้รับ</w:t>
            </w:r>
            <w:r w:rsidRPr="003F4810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)</w:t>
            </w:r>
          </w:p>
          <w:p w14:paraId="011CFA67" w14:textId="77777777" w:rsidR="0052029E" w:rsidRPr="00092DF2" w:rsidRDefault="0052029E" w:rsidP="0052029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Doctoral degree </w:t>
            </w:r>
            <w:r w:rsidRPr="005D471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(University name, faculty, major, year of entry, year of graduation, degree received)</w:t>
            </w:r>
          </w:p>
        </w:tc>
      </w:tr>
      <w:tr w:rsidR="0052029E" w:rsidRPr="00092DF2" w14:paraId="4DB8BAC6" w14:textId="77777777" w:rsidTr="00092DF2">
        <w:tc>
          <w:tcPr>
            <w:tcW w:w="9016" w:type="dxa"/>
            <w:gridSpan w:val="2"/>
          </w:tcPr>
          <w:p w14:paraId="6B052F87" w14:textId="77777777" w:rsidR="0052029E" w:rsidRPr="00092DF2" w:rsidRDefault="0052029E" w:rsidP="0052029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0FD3A77" w14:textId="77777777" w:rsidR="0052029E" w:rsidRPr="00092DF2" w:rsidRDefault="0052029E" w:rsidP="0052029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2029E" w:rsidRPr="00092DF2" w14:paraId="79C1AF30" w14:textId="77777777" w:rsidTr="00092DF2">
        <w:tc>
          <w:tcPr>
            <w:tcW w:w="9016" w:type="dxa"/>
            <w:gridSpan w:val="2"/>
          </w:tcPr>
          <w:p w14:paraId="42E22C13" w14:textId="77777777" w:rsidR="0052029E" w:rsidRPr="00092DF2" w:rsidRDefault="0052029E" w:rsidP="0052029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2D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โครงการหรือหลักสูตรพิเศษที่เคยเข้าร่วม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/Special Programs or Courses Attended</w:t>
            </w:r>
          </w:p>
        </w:tc>
      </w:tr>
      <w:tr w:rsidR="0052029E" w:rsidRPr="00092DF2" w14:paraId="23477608" w14:textId="77777777" w:rsidTr="00092DF2">
        <w:tc>
          <w:tcPr>
            <w:tcW w:w="9016" w:type="dxa"/>
            <w:gridSpan w:val="2"/>
          </w:tcPr>
          <w:p w14:paraId="166ABFEC" w14:textId="77777777" w:rsidR="0052029E" w:rsidRPr="00092DF2" w:rsidRDefault="0052029E" w:rsidP="0052029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2DF2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092DF2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  <w:p w14:paraId="18518166" w14:textId="77777777" w:rsidR="0052029E" w:rsidRPr="00092DF2" w:rsidRDefault="0052029E" w:rsidP="0052029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2DF2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092DF2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  <w:p w14:paraId="09DDF688" w14:textId="77777777" w:rsidR="0052029E" w:rsidRPr="00092DF2" w:rsidRDefault="0052029E" w:rsidP="0052029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2DF2"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</w:tr>
      <w:tr w:rsidR="0052029E" w:rsidRPr="00092DF2" w14:paraId="00E9F9BB" w14:textId="77777777" w:rsidTr="00092DF2">
        <w:tc>
          <w:tcPr>
            <w:tcW w:w="9016" w:type="dxa"/>
            <w:gridSpan w:val="2"/>
          </w:tcPr>
          <w:p w14:paraId="0787D458" w14:textId="77777777" w:rsidR="0052029E" w:rsidRPr="00092DF2" w:rsidRDefault="0052029E" w:rsidP="0052029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2D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ประสบการณ์การทำงานด้านศิลปะการแสดง หรือศิลปะแขนงอื่นๆเช่น หนัง ดนตรี วรรณกรรม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/Experience in Performing Arts or Other Art Forms e.g., film, music, literature, etc.</w:t>
            </w:r>
          </w:p>
        </w:tc>
      </w:tr>
      <w:tr w:rsidR="0052029E" w:rsidRPr="00092DF2" w14:paraId="25AFA2EB" w14:textId="77777777" w:rsidTr="00092DF2">
        <w:tc>
          <w:tcPr>
            <w:tcW w:w="9016" w:type="dxa"/>
            <w:gridSpan w:val="2"/>
          </w:tcPr>
          <w:p w14:paraId="2B1E3288" w14:textId="77777777" w:rsidR="0052029E" w:rsidRPr="00092DF2" w:rsidRDefault="0052029E" w:rsidP="0052029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2DF2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092DF2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  <w:p w14:paraId="40855CB4" w14:textId="77777777" w:rsidR="0052029E" w:rsidRPr="00092DF2" w:rsidRDefault="0052029E" w:rsidP="0052029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2DF2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092DF2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  <w:p w14:paraId="57424DCD" w14:textId="77777777" w:rsidR="0052029E" w:rsidRPr="00092DF2" w:rsidRDefault="0052029E" w:rsidP="0052029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2DF2"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</w:tr>
      <w:tr w:rsidR="0052029E" w:rsidRPr="00092DF2" w14:paraId="59482408" w14:textId="77777777" w:rsidTr="00092DF2">
        <w:tc>
          <w:tcPr>
            <w:tcW w:w="9016" w:type="dxa"/>
            <w:gridSpan w:val="2"/>
          </w:tcPr>
          <w:p w14:paraId="5E09C4FF" w14:textId="77777777" w:rsidR="0052029E" w:rsidRDefault="0052029E" w:rsidP="0052029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2D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ประวัติการได้รับทุนสนับสนุนด้านศิลปะการแสดง หรือศิลปะแขนงอื่นๆ เช่น หนัง ดนตรี วรรณกรรม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</w:p>
          <w:p w14:paraId="37D74A3F" w14:textId="77777777" w:rsidR="0052029E" w:rsidRPr="00092DF2" w:rsidRDefault="0052029E" w:rsidP="0052029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Art Grants or Funding Received in performing arts or other related fields such as film, music, literature, etc.</w:t>
            </w:r>
          </w:p>
        </w:tc>
      </w:tr>
      <w:tr w:rsidR="0052029E" w:rsidRPr="00092DF2" w14:paraId="581BA40D" w14:textId="77777777" w:rsidTr="00092DF2">
        <w:tc>
          <w:tcPr>
            <w:tcW w:w="9016" w:type="dxa"/>
            <w:gridSpan w:val="2"/>
          </w:tcPr>
          <w:p w14:paraId="3F9B3C3F" w14:textId="77777777" w:rsidR="0052029E" w:rsidRPr="00092DF2" w:rsidRDefault="0052029E" w:rsidP="0052029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2DF2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092DF2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  <w:p w14:paraId="41630199" w14:textId="77777777" w:rsidR="0052029E" w:rsidRPr="00092DF2" w:rsidRDefault="0052029E" w:rsidP="0052029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2DF2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092DF2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  <w:p w14:paraId="0E4113B7" w14:textId="77777777" w:rsidR="0052029E" w:rsidRPr="00092DF2" w:rsidRDefault="0052029E" w:rsidP="0052029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2DF2"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  <w:p w14:paraId="719E11BE" w14:textId="77777777" w:rsidR="0052029E" w:rsidRPr="00092DF2" w:rsidRDefault="0052029E" w:rsidP="0052029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2029E" w:rsidRPr="00092DF2" w14:paraId="5F4A88A2" w14:textId="77777777" w:rsidTr="00092DF2">
        <w:tc>
          <w:tcPr>
            <w:tcW w:w="9016" w:type="dxa"/>
            <w:gridSpan w:val="2"/>
          </w:tcPr>
          <w:p w14:paraId="377174A5" w14:textId="77777777" w:rsidR="0052029E" w:rsidRDefault="0052029E" w:rsidP="0052029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2D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ประวัติการได้รับรางวัลด้านศิลปะการแสดง หรือศิลปะแขนงอื่นๆ เช่น หนัง ดนตรี วรรณกรรม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</w:p>
          <w:p w14:paraId="1694A354" w14:textId="77777777" w:rsidR="0052029E" w:rsidRPr="00092DF2" w:rsidRDefault="0052029E" w:rsidP="0052029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Awards Received in Performing Arts or other Art Forms e.g., film, music, literature, etc.</w:t>
            </w:r>
          </w:p>
        </w:tc>
      </w:tr>
      <w:tr w:rsidR="0052029E" w:rsidRPr="00092DF2" w14:paraId="78E39FB3" w14:textId="77777777" w:rsidTr="00092DF2">
        <w:tc>
          <w:tcPr>
            <w:tcW w:w="9016" w:type="dxa"/>
            <w:gridSpan w:val="2"/>
          </w:tcPr>
          <w:p w14:paraId="496894C1" w14:textId="77777777" w:rsidR="0052029E" w:rsidRPr="00092DF2" w:rsidRDefault="0052029E" w:rsidP="0052029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2DF2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092DF2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  <w:p w14:paraId="4C1F8B27" w14:textId="77777777" w:rsidR="0052029E" w:rsidRPr="00092DF2" w:rsidRDefault="0052029E" w:rsidP="0052029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2DF2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092DF2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  <w:p w14:paraId="712A253E" w14:textId="77777777" w:rsidR="0052029E" w:rsidRPr="00092DF2" w:rsidRDefault="0052029E" w:rsidP="0052029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2DF2"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</w:tr>
      <w:tr w:rsidR="0052029E" w:rsidRPr="00092DF2" w14:paraId="2C635429" w14:textId="77777777" w:rsidTr="00092DF2">
        <w:tc>
          <w:tcPr>
            <w:tcW w:w="9016" w:type="dxa"/>
            <w:gridSpan w:val="2"/>
          </w:tcPr>
          <w:p w14:paraId="4F7290AF" w14:textId="77777777" w:rsidR="0052029E" w:rsidRDefault="0052029E" w:rsidP="0052029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2D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ท่านเคยสมัครเข้าร่วมกิจกรรมที่จัดโดยหอศิลปวัฒนธรรมแห่งกรุงเทพมหานครหรือไม่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</w:p>
          <w:p w14:paraId="792570BF" w14:textId="77777777" w:rsidR="0052029E" w:rsidRPr="00092DF2" w:rsidRDefault="0052029E" w:rsidP="0052029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Have you ever participated in any activities organized by the Bangkok Art and Culture Centre?</w:t>
            </w:r>
          </w:p>
        </w:tc>
      </w:tr>
      <w:tr w:rsidR="0052029E" w:rsidRPr="00092DF2" w14:paraId="40EFDE11" w14:textId="77777777" w:rsidTr="00092DF2">
        <w:tc>
          <w:tcPr>
            <w:tcW w:w="9016" w:type="dxa"/>
            <w:gridSpan w:val="2"/>
          </w:tcPr>
          <w:p w14:paraId="79A07DA3" w14:textId="77777777" w:rsidR="0052029E" w:rsidRPr="00092DF2" w:rsidRDefault="0052029E" w:rsidP="0052029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D00C0C4" w14:textId="77777777" w:rsidR="0052029E" w:rsidRPr="00092DF2" w:rsidRDefault="0052029E" w:rsidP="0052029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2029E" w:rsidRPr="00092DF2" w14:paraId="704C4CDF" w14:textId="77777777" w:rsidTr="00092DF2">
        <w:tc>
          <w:tcPr>
            <w:tcW w:w="9016" w:type="dxa"/>
            <w:gridSpan w:val="2"/>
          </w:tcPr>
          <w:p w14:paraId="4D271B3A" w14:textId="77777777" w:rsidR="0052029E" w:rsidRPr="00092DF2" w:rsidRDefault="0052029E" w:rsidP="0052029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2D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คุณทราบข่าวสารของโครงการจากที่ใด โปรดระบุ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/How did you know about this program?</w:t>
            </w:r>
          </w:p>
        </w:tc>
      </w:tr>
      <w:tr w:rsidR="0052029E" w:rsidRPr="00092DF2" w14:paraId="771581DE" w14:textId="77777777" w:rsidTr="00092DF2">
        <w:tc>
          <w:tcPr>
            <w:tcW w:w="9016" w:type="dxa"/>
            <w:gridSpan w:val="2"/>
          </w:tcPr>
          <w:p w14:paraId="3A2DE7D2" w14:textId="77777777" w:rsidR="0052029E" w:rsidRPr="00092DF2" w:rsidRDefault="0052029E" w:rsidP="0052029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E2330D8" w14:textId="77777777" w:rsidR="0052029E" w:rsidRPr="00092DF2" w:rsidRDefault="0052029E" w:rsidP="0052029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C0ECF" w:rsidRPr="00092DF2" w14:paraId="664A64FE" w14:textId="77777777" w:rsidTr="00E65735">
        <w:tc>
          <w:tcPr>
            <w:tcW w:w="4077" w:type="dxa"/>
            <w:shd w:val="clear" w:color="auto" w:fill="DEEAF6"/>
          </w:tcPr>
          <w:p w14:paraId="0F2412B8" w14:textId="77777777" w:rsidR="007660D9" w:rsidRPr="00092DF2" w:rsidRDefault="007660D9" w:rsidP="007660D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15" w:name="_Hlk213318522"/>
            <w:r w:rsidRPr="00092D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 w:rsidR="00DC4195" w:rsidRPr="00092DF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="00854E9A" w:rsidRPr="00092D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นามสกุล</w:t>
            </w:r>
            <w:r w:rsidRPr="00092D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สมาชิก</w:t>
            </w:r>
            <w:r w:rsidR="00854E9A" w:rsidRPr="00092D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ร่วม</w:t>
            </w:r>
            <w:r w:rsidR="005206F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/List of Group Members</w:t>
            </w:r>
            <w:r w:rsidRPr="00092DF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4939" w:type="dxa"/>
            <w:shd w:val="clear" w:color="auto" w:fill="DEEAF6"/>
          </w:tcPr>
          <w:p w14:paraId="75EED410" w14:textId="77777777" w:rsidR="007660D9" w:rsidRPr="00092DF2" w:rsidRDefault="005E28AA" w:rsidP="007660D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92D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ตำแหน่ง/</w:t>
            </w:r>
            <w:r w:rsidR="007660D9" w:rsidRPr="00092D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หน้าที่</w:t>
            </w:r>
            <w:r w:rsidR="005206F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/Position/Role</w:t>
            </w:r>
            <w:r w:rsidRPr="00092DF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</w:tc>
      </w:tr>
      <w:tr w:rsidR="00E65735" w:rsidRPr="00092DF2" w14:paraId="2CC77018" w14:textId="77777777" w:rsidTr="0061571F">
        <w:tc>
          <w:tcPr>
            <w:tcW w:w="4077" w:type="dxa"/>
          </w:tcPr>
          <w:p w14:paraId="4F1155CA" w14:textId="77777777" w:rsidR="00E65735" w:rsidRPr="00527802" w:rsidRDefault="00E65735" w:rsidP="007660D9">
            <w:pP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527802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</w:t>
            </w:r>
            <w:r w:rsidR="0061571F" w:rsidRPr="00527802"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.</w:t>
            </w:r>
            <w:r w:rsidR="0061571F" w:rsidRPr="00527802">
              <w:rPr>
                <w:rFonts w:ascii="TH SarabunPSK" w:hAnsi="TH SarabunPSK" w:cs="TH SarabunPSK"/>
                <w:color w:val="000000"/>
                <w:sz w:val="28"/>
                <w:szCs w:val="28"/>
              </w:rPr>
              <w:t>(</w:t>
            </w:r>
            <w:r w:rsidR="0061571F" w:rsidRPr="00527802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เพิ่มตารางได้ตามจำนวนสมาชิก</w:t>
            </w:r>
            <w:r w:rsidR="005206FA" w:rsidRPr="00527802">
              <w:rPr>
                <w:rFonts w:ascii="TH SarabunPSK" w:hAnsi="TH SarabunPSK" w:cs="TH SarabunPSK"/>
                <w:color w:val="000000"/>
                <w:sz w:val="28"/>
                <w:szCs w:val="28"/>
              </w:rPr>
              <w:t>/You may add more rows according to the members</w:t>
            </w:r>
            <w:r w:rsidR="0061571F" w:rsidRPr="00527802">
              <w:rPr>
                <w:rFonts w:ascii="TH SarabunPSK" w:hAnsi="TH SarabunPSK" w:cs="TH SarabunPSK"/>
                <w:color w:val="000000"/>
                <w:sz w:val="28"/>
                <w:szCs w:val="28"/>
              </w:rPr>
              <w:t>)</w:t>
            </w:r>
          </w:p>
        </w:tc>
        <w:tc>
          <w:tcPr>
            <w:tcW w:w="4939" w:type="dxa"/>
          </w:tcPr>
          <w:p w14:paraId="67150757" w14:textId="77777777" w:rsidR="00E65735" w:rsidRPr="00527802" w:rsidRDefault="005206FA" w:rsidP="007660D9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52780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1.</w:t>
            </w:r>
          </w:p>
        </w:tc>
      </w:tr>
      <w:tr w:rsidR="00E65735" w:rsidRPr="00092DF2" w14:paraId="2CE0585D" w14:textId="77777777" w:rsidTr="0061571F">
        <w:tc>
          <w:tcPr>
            <w:tcW w:w="4077" w:type="dxa"/>
          </w:tcPr>
          <w:p w14:paraId="7A241A3D" w14:textId="77777777" w:rsidR="00E65735" w:rsidRPr="00527802" w:rsidRDefault="00E65735" w:rsidP="007660D9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52780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lastRenderedPageBreak/>
              <w:t>2</w:t>
            </w:r>
            <w:r w:rsidRPr="00527802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.</w:t>
            </w:r>
          </w:p>
        </w:tc>
        <w:tc>
          <w:tcPr>
            <w:tcW w:w="4939" w:type="dxa"/>
          </w:tcPr>
          <w:p w14:paraId="560F87FA" w14:textId="77777777" w:rsidR="00E65735" w:rsidRPr="00527802" w:rsidRDefault="005206FA" w:rsidP="007660D9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52780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2.</w:t>
            </w:r>
          </w:p>
        </w:tc>
      </w:tr>
      <w:tr w:rsidR="00E65735" w:rsidRPr="00092DF2" w14:paraId="655844FA" w14:textId="77777777" w:rsidTr="0061571F">
        <w:tc>
          <w:tcPr>
            <w:tcW w:w="4077" w:type="dxa"/>
          </w:tcPr>
          <w:p w14:paraId="35AAB9C2" w14:textId="77777777" w:rsidR="00E65735" w:rsidRPr="00527802" w:rsidRDefault="00E65735" w:rsidP="007660D9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52780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4939" w:type="dxa"/>
          </w:tcPr>
          <w:p w14:paraId="71A51660" w14:textId="77777777" w:rsidR="00E65735" w:rsidRPr="00527802" w:rsidRDefault="005206FA" w:rsidP="007660D9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52780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3.</w:t>
            </w:r>
          </w:p>
        </w:tc>
      </w:tr>
      <w:tr w:rsidR="00E65735" w:rsidRPr="00092DF2" w14:paraId="7B7144F3" w14:textId="77777777" w:rsidTr="0061571F">
        <w:trPr>
          <w:trHeight w:val="66"/>
        </w:trPr>
        <w:tc>
          <w:tcPr>
            <w:tcW w:w="4077" w:type="dxa"/>
          </w:tcPr>
          <w:p w14:paraId="065B1E70" w14:textId="77777777" w:rsidR="00E65735" w:rsidRPr="00527802" w:rsidRDefault="00E65735" w:rsidP="007660D9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939" w:type="dxa"/>
          </w:tcPr>
          <w:p w14:paraId="70AB6C93" w14:textId="77777777" w:rsidR="00E65735" w:rsidRPr="00527802" w:rsidRDefault="00E65735" w:rsidP="007660D9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61571F" w:rsidRPr="00092DF2" w14:paraId="629C9309" w14:textId="77777777" w:rsidTr="00A562D6">
        <w:trPr>
          <w:trHeight w:val="66"/>
        </w:trPr>
        <w:tc>
          <w:tcPr>
            <w:tcW w:w="9016" w:type="dxa"/>
            <w:gridSpan w:val="2"/>
          </w:tcPr>
          <w:p w14:paraId="436F20BA" w14:textId="77777777" w:rsidR="0061571F" w:rsidRPr="00527802" w:rsidRDefault="005206FA" w:rsidP="005206F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780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**</w:t>
            </w:r>
            <w:r w:rsidR="0061571F" w:rsidRPr="00527802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ข้อมูลหลังจากนี้</w:t>
            </w:r>
            <w:r w:rsidR="0052029E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โปรด</w:t>
            </w:r>
            <w:r w:rsidR="0061571F" w:rsidRPr="00527802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ตอบเรียงเป็นข้อ</w:t>
            </w:r>
            <w:r w:rsidR="0052029E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ตาม</w:t>
            </w:r>
            <w:r w:rsidR="0061571F" w:rsidRPr="00527802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ลำดับรายชื่อที่เขียน</w:t>
            </w:r>
            <w:r w:rsidR="0052029E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ไว้</w:t>
            </w:r>
            <w:r w:rsidR="0061571F" w:rsidRPr="00527802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ด้านบน</w:t>
            </w:r>
            <w:r w:rsidRPr="0052780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**</w:t>
            </w:r>
          </w:p>
          <w:p w14:paraId="1947628E" w14:textId="77777777" w:rsidR="005206FA" w:rsidRPr="00527802" w:rsidRDefault="005206FA" w:rsidP="005206F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52780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**Pleas</w:t>
            </w:r>
            <w:r w:rsidR="0052029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e</w:t>
            </w:r>
            <w:r w:rsidRPr="0052780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provide the following information for each member, following the order listed above**</w:t>
            </w:r>
          </w:p>
        </w:tc>
      </w:tr>
      <w:tr w:rsidR="003C0ECF" w:rsidRPr="00092DF2" w14:paraId="63E0A657" w14:textId="77777777" w:rsidTr="00092DF2">
        <w:tc>
          <w:tcPr>
            <w:tcW w:w="9016" w:type="dxa"/>
            <w:gridSpan w:val="2"/>
          </w:tcPr>
          <w:p w14:paraId="2BC1BBFA" w14:textId="77777777" w:rsidR="00E7605A" w:rsidRDefault="007660D9" w:rsidP="00AE5A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571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เบอร์ติดต่อ</w:t>
            </w:r>
            <w:r w:rsidR="0052780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/contact number</w:t>
            </w:r>
            <w:r w:rsidR="005206F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</w:p>
          <w:p w14:paraId="42553B63" w14:textId="77777777" w:rsidR="007660D9" w:rsidRDefault="005206FA" w:rsidP="00AE5A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</w:p>
          <w:p w14:paraId="5AD42F70" w14:textId="77777777" w:rsidR="005206FA" w:rsidRPr="00527802" w:rsidRDefault="005206FA" w:rsidP="00AE5A17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780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2.</w:t>
            </w:r>
          </w:p>
          <w:p w14:paraId="192CB9CD" w14:textId="77777777" w:rsidR="005206FA" w:rsidRPr="00527802" w:rsidRDefault="005206FA" w:rsidP="00AE5A17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780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3.</w:t>
            </w:r>
          </w:p>
        </w:tc>
      </w:tr>
      <w:tr w:rsidR="003C0ECF" w:rsidRPr="00092DF2" w14:paraId="3F703B3C" w14:textId="77777777" w:rsidTr="00092DF2">
        <w:tc>
          <w:tcPr>
            <w:tcW w:w="9016" w:type="dxa"/>
            <w:gridSpan w:val="2"/>
          </w:tcPr>
          <w:p w14:paraId="3C5A52A3" w14:textId="77777777" w:rsidR="00E7605A" w:rsidRDefault="007660D9" w:rsidP="00AE5A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2D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อีเมล</w:t>
            </w:r>
            <w:r w:rsidR="005D471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/Email</w:t>
            </w:r>
            <w:r w:rsidRPr="00092DF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:</w:t>
            </w:r>
            <w:r w:rsidR="003F481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70211ACB" w14:textId="77777777" w:rsidR="007660D9" w:rsidRDefault="003F4810" w:rsidP="00AE5A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</w:p>
          <w:p w14:paraId="410DC6F2" w14:textId="77777777" w:rsidR="003F4810" w:rsidRDefault="003F4810" w:rsidP="00AE5A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</w:t>
            </w:r>
          </w:p>
          <w:p w14:paraId="48960CA7" w14:textId="77777777" w:rsidR="003F4810" w:rsidRPr="00092DF2" w:rsidRDefault="003F4810" w:rsidP="00AE5A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</w:t>
            </w:r>
          </w:p>
        </w:tc>
      </w:tr>
      <w:tr w:rsidR="003C0ECF" w:rsidRPr="00092DF2" w14:paraId="5DF100CD" w14:textId="77777777" w:rsidTr="00092DF2">
        <w:tc>
          <w:tcPr>
            <w:tcW w:w="9016" w:type="dxa"/>
            <w:gridSpan w:val="2"/>
          </w:tcPr>
          <w:p w14:paraId="4F9D3B19" w14:textId="77777777" w:rsidR="007660D9" w:rsidRPr="00092DF2" w:rsidRDefault="007660D9" w:rsidP="00AE5A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2DF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Facebook </w:t>
            </w:r>
            <w:r w:rsidRPr="00092D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หรือ เว็บไซต์</w:t>
            </w:r>
            <w:r w:rsidR="005D471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/Facebook or Website</w:t>
            </w:r>
            <w:r w:rsidRPr="00092DF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:</w:t>
            </w:r>
          </w:p>
        </w:tc>
      </w:tr>
      <w:bookmarkEnd w:id="15"/>
      <w:tr w:rsidR="0052029E" w:rsidRPr="00092DF2" w14:paraId="23DFB58F" w14:textId="77777777" w:rsidTr="00092DF2">
        <w:tc>
          <w:tcPr>
            <w:tcW w:w="9016" w:type="dxa"/>
            <w:gridSpan w:val="2"/>
          </w:tcPr>
          <w:p w14:paraId="01B8A6B2" w14:textId="77777777" w:rsidR="0052029E" w:rsidRPr="00092DF2" w:rsidRDefault="0052029E" w:rsidP="0052029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92D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ประวัติการศึกษา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/Educational Background</w:t>
            </w:r>
          </w:p>
        </w:tc>
      </w:tr>
      <w:tr w:rsidR="0052029E" w:rsidRPr="00092DF2" w14:paraId="4B393EAC" w14:textId="77777777" w:rsidTr="00092DF2">
        <w:tc>
          <w:tcPr>
            <w:tcW w:w="9016" w:type="dxa"/>
            <w:gridSpan w:val="2"/>
          </w:tcPr>
          <w:p w14:paraId="5844FFF3" w14:textId="77777777" w:rsidR="0052029E" w:rsidRDefault="0052029E" w:rsidP="0052029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2D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ปริญญาตรี </w:t>
            </w:r>
            <w:r w:rsidRPr="005D4715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(</w:t>
            </w:r>
            <w:r w:rsidRPr="005D471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ชื่อสถาบัน,คณะ,สาขาวิชา,ปีที่เข้าศึกษา</w:t>
            </w:r>
            <w:r w:rsidRPr="005D4715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,</w:t>
            </w:r>
            <w:r w:rsidRPr="005D471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ปีที่สำเร็จการศึกษา</w:t>
            </w:r>
            <w:r w:rsidRPr="005D4715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,</w:t>
            </w:r>
            <w:r w:rsidRPr="005D471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วุฒิที่ได้รับ</w:t>
            </w:r>
            <w:r w:rsidRPr="005D4715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)</w:t>
            </w:r>
          </w:p>
          <w:p w14:paraId="6A1BE551" w14:textId="77777777" w:rsidR="0052029E" w:rsidRPr="00092DF2" w:rsidRDefault="0052029E" w:rsidP="0052029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Bachelor’s degree </w:t>
            </w:r>
            <w:r w:rsidRPr="005D471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(University name, faculty, major, year of entry, year of graduation, degree received)</w:t>
            </w:r>
          </w:p>
        </w:tc>
      </w:tr>
      <w:tr w:rsidR="0052029E" w:rsidRPr="00092DF2" w14:paraId="24F8F678" w14:textId="77777777" w:rsidTr="00092DF2">
        <w:tc>
          <w:tcPr>
            <w:tcW w:w="9016" w:type="dxa"/>
            <w:gridSpan w:val="2"/>
          </w:tcPr>
          <w:p w14:paraId="6E263C0D" w14:textId="77777777" w:rsidR="0052029E" w:rsidRDefault="0052029E" w:rsidP="0052029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</w:p>
          <w:p w14:paraId="4BDAAA52" w14:textId="77777777" w:rsidR="0052029E" w:rsidRDefault="0052029E" w:rsidP="0052029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</w:t>
            </w:r>
          </w:p>
          <w:p w14:paraId="1EC4DF56" w14:textId="77777777" w:rsidR="0052029E" w:rsidRPr="00092DF2" w:rsidRDefault="0052029E" w:rsidP="0052029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</w:t>
            </w:r>
          </w:p>
          <w:p w14:paraId="01B8AE07" w14:textId="77777777" w:rsidR="0052029E" w:rsidRPr="00092DF2" w:rsidRDefault="0052029E" w:rsidP="0052029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2029E" w:rsidRPr="00092DF2" w14:paraId="28994B5D" w14:textId="77777777" w:rsidTr="00092DF2">
        <w:tc>
          <w:tcPr>
            <w:tcW w:w="9016" w:type="dxa"/>
            <w:gridSpan w:val="2"/>
          </w:tcPr>
          <w:p w14:paraId="7E142EB6" w14:textId="77777777" w:rsidR="0052029E" w:rsidRDefault="0052029E" w:rsidP="0052029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2D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ปริญญาโท </w:t>
            </w:r>
            <w:r w:rsidRPr="003F4810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(</w:t>
            </w:r>
            <w:r w:rsidRPr="003F48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ชื่อสถาบัน,คณะ,สาขาวิชา,ปีที่เข้าศึกษา</w:t>
            </w:r>
            <w:r w:rsidRPr="003F4810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,</w:t>
            </w:r>
            <w:r w:rsidRPr="003F48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ปีที่สำเร็จการศึกษา</w:t>
            </w:r>
            <w:r w:rsidRPr="003F4810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,</w:t>
            </w:r>
            <w:r w:rsidRPr="003F48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วุฒิที่ได้รับ</w:t>
            </w:r>
            <w:r w:rsidRPr="003F4810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)</w:t>
            </w:r>
          </w:p>
          <w:p w14:paraId="6750FA25" w14:textId="77777777" w:rsidR="0052029E" w:rsidRPr="00092DF2" w:rsidRDefault="0052029E" w:rsidP="0052029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Master’s degree </w:t>
            </w:r>
            <w:r w:rsidRPr="005D471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(University name, faculty, major, year of entry, year of graduation, degree received)</w:t>
            </w:r>
          </w:p>
        </w:tc>
      </w:tr>
      <w:tr w:rsidR="0052029E" w:rsidRPr="00092DF2" w14:paraId="1DCB0D97" w14:textId="77777777" w:rsidTr="00092DF2">
        <w:tc>
          <w:tcPr>
            <w:tcW w:w="9016" w:type="dxa"/>
            <w:gridSpan w:val="2"/>
          </w:tcPr>
          <w:p w14:paraId="1BECF42C" w14:textId="77777777" w:rsidR="0052029E" w:rsidRDefault="0052029E" w:rsidP="0052029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</w:p>
          <w:p w14:paraId="6C5FF71A" w14:textId="77777777" w:rsidR="0052029E" w:rsidRDefault="0052029E" w:rsidP="0052029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</w:t>
            </w:r>
          </w:p>
          <w:p w14:paraId="38978659" w14:textId="77777777" w:rsidR="0052029E" w:rsidRPr="00092DF2" w:rsidRDefault="0052029E" w:rsidP="0052029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</w:t>
            </w:r>
          </w:p>
          <w:p w14:paraId="2809DF5F" w14:textId="77777777" w:rsidR="0052029E" w:rsidRPr="00092DF2" w:rsidRDefault="0052029E" w:rsidP="0052029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2029E" w:rsidRPr="00092DF2" w14:paraId="2E53DA86" w14:textId="77777777" w:rsidTr="00092DF2">
        <w:tc>
          <w:tcPr>
            <w:tcW w:w="9016" w:type="dxa"/>
            <w:gridSpan w:val="2"/>
          </w:tcPr>
          <w:p w14:paraId="11D517AD" w14:textId="77777777" w:rsidR="0052029E" w:rsidRDefault="0052029E" w:rsidP="0052029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2D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ปริญญาเอก </w:t>
            </w:r>
            <w:r w:rsidRPr="003F4810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(</w:t>
            </w:r>
            <w:r w:rsidRPr="003F48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ชื่อสถาบัน,คณะ,สาขาวิชา,ปีที่เข้าศึกษา</w:t>
            </w:r>
            <w:r w:rsidRPr="003F4810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,</w:t>
            </w:r>
            <w:r w:rsidRPr="003F48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ปีที่สำเร็จการศึกษา</w:t>
            </w:r>
            <w:r w:rsidRPr="003F4810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,</w:t>
            </w:r>
            <w:r w:rsidRPr="003F48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วุฒิที่ได้รับ</w:t>
            </w:r>
            <w:r w:rsidRPr="003F4810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)</w:t>
            </w:r>
          </w:p>
          <w:p w14:paraId="36F9F5B4" w14:textId="77777777" w:rsidR="0052029E" w:rsidRPr="00092DF2" w:rsidRDefault="0052029E" w:rsidP="0052029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Doctoral degree </w:t>
            </w:r>
            <w:r w:rsidRPr="005D471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(University name, faculty, major, year of entry, year of graduation, degree received)</w:t>
            </w:r>
          </w:p>
        </w:tc>
      </w:tr>
      <w:tr w:rsidR="0052029E" w:rsidRPr="00092DF2" w14:paraId="47757D03" w14:textId="77777777" w:rsidTr="00092DF2">
        <w:tc>
          <w:tcPr>
            <w:tcW w:w="9016" w:type="dxa"/>
            <w:gridSpan w:val="2"/>
          </w:tcPr>
          <w:p w14:paraId="61F3223E" w14:textId="77777777" w:rsidR="0052029E" w:rsidRPr="00092DF2" w:rsidRDefault="0052029E" w:rsidP="0052029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2029E" w:rsidRPr="00092DF2" w14:paraId="06CEFADE" w14:textId="77777777" w:rsidTr="00092DF2">
        <w:tc>
          <w:tcPr>
            <w:tcW w:w="9016" w:type="dxa"/>
            <w:gridSpan w:val="2"/>
          </w:tcPr>
          <w:p w14:paraId="0149C9CA" w14:textId="77777777" w:rsidR="0052029E" w:rsidRPr="00092DF2" w:rsidRDefault="0052029E" w:rsidP="0052029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92D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โครงการหรือหลักสูตรพิเศษที่เคยเข้าร่วม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/Special Programs or Courses Attended</w:t>
            </w:r>
          </w:p>
        </w:tc>
      </w:tr>
      <w:tr w:rsidR="0052029E" w:rsidRPr="00092DF2" w14:paraId="570D5AB3" w14:textId="77777777" w:rsidTr="00092DF2">
        <w:tc>
          <w:tcPr>
            <w:tcW w:w="9016" w:type="dxa"/>
            <w:gridSpan w:val="2"/>
          </w:tcPr>
          <w:p w14:paraId="4D7AB7C4" w14:textId="77777777" w:rsidR="0052029E" w:rsidRPr="0052029E" w:rsidRDefault="0052029E" w:rsidP="0052029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029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52029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</w:p>
          <w:p w14:paraId="77E8CA7B" w14:textId="77777777" w:rsidR="0052029E" w:rsidRPr="0052029E" w:rsidRDefault="0052029E" w:rsidP="0052029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029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52029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</w:p>
          <w:p w14:paraId="38ACC4F9" w14:textId="77777777" w:rsidR="0052029E" w:rsidRPr="0052029E" w:rsidRDefault="0052029E" w:rsidP="0052029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029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3.</w:t>
            </w:r>
          </w:p>
        </w:tc>
      </w:tr>
      <w:tr w:rsidR="0052029E" w:rsidRPr="00092DF2" w14:paraId="3771D7CB" w14:textId="77777777" w:rsidTr="00092DF2">
        <w:tc>
          <w:tcPr>
            <w:tcW w:w="9016" w:type="dxa"/>
            <w:gridSpan w:val="2"/>
          </w:tcPr>
          <w:p w14:paraId="365D617D" w14:textId="77777777" w:rsidR="0052029E" w:rsidRPr="00092DF2" w:rsidRDefault="0052029E" w:rsidP="0052029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92D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ประสบการณ์การทำงานด้านศิลปะการแสดง หรือศิลปะแขนงอื่นๆเช่น หนัง ดนตรี วรรณกรรม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/Experience in Performing Arts or Other Art Forms e.g., film, music, literature, etc.</w:t>
            </w:r>
          </w:p>
        </w:tc>
      </w:tr>
      <w:tr w:rsidR="0052029E" w:rsidRPr="00092DF2" w14:paraId="0256F642" w14:textId="77777777" w:rsidTr="00092DF2">
        <w:tc>
          <w:tcPr>
            <w:tcW w:w="9016" w:type="dxa"/>
            <w:gridSpan w:val="2"/>
          </w:tcPr>
          <w:p w14:paraId="2570695B" w14:textId="77777777" w:rsidR="0052029E" w:rsidRPr="0052029E" w:rsidRDefault="0052029E" w:rsidP="0052029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029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52029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</w:p>
          <w:p w14:paraId="64867D08" w14:textId="77777777" w:rsidR="0052029E" w:rsidRPr="0052029E" w:rsidRDefault="0052029E" w:rsidP="0052029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029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52029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</w:p>
          <w:p w14:paraId="167785DC" w14:textId="77777777" w:rsidR="0052029E" w:rsidRPr="00092DF2" w:rsidRDefault="0052029E" w:rsidP="0052029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029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3.</w:t>
            </w:r>
          </w:p>
        </w:tc>
      </w:tr>
      <w:tr w:rsidR="0052029E" w:rsidRPr="00092DF2" w14:paraId="18B03FF9" w14:textId="77777777" w:rsidTr="00092DF2">
        <w:tc>
          <w:tcPr>
            <w:tcW w:w="9016" w:type="dxa"/>
            <w:gridSpan w:val="2"/>
          </w:tcPr>
          <w:p w14:paraId="5D31F154" w14:textId="77777777" w:rsidR="0052029E" w:rsidRDefault="0052029E" w:rsidP="0052029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2D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ประวัติการได้รับทุนสนับสนุนด้านศิลปะการแสดง หรือศิลปะแขนงอื่นๆ เช่น หนัง ดนตรี วรรณกรรม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</w:p>
          <w:p w14:paraId="60041BED" w14:textId="77777777" w:rsidR="0052029E" w:rsidRPr="00527802" w:rsidRDefault="0052029E" w:rsidP="0052029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Art Grants or Funding Received in performing arts or other related fields such as film, music, literature, etc.</w:t>
            </w:r>
          </w:p>
        </w:tc>
      </w:tr>
      <w:tr w:rsidR="0052029E" w:rsidRPr="00092DF2" w14:paraId="6A0C316D" w14:textId="77777777" w:rsidTr="00092DF2">
        <w:tc>
          <w:tcPr>
            <w:tcW w:w="9016" w:type="dxa"/>
            <w:gridSpan w:val="2"/>
          </w:tcPr>
          <w:p w14:paraId="3C92E403" w14:textId="77777777" w:rsidR="0052029E" w:rsidRPr="0052029E" w:rsidRDefault="0052029E" w:rsidP="0052029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029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52029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</w:p>
          <w:p w14:paraId="6A42158A" w14:textId="77777777" w:rsidR="0052029E" w:rsidRPr="0052029E" w:rsidRDefault="0052029E" w:rsidP="0052029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029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52029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</w:p>
          <w:p w14:paraId="04412FCB" w14:textId="77777777" w:rsidR="0052029E" w:rsidRPr="0052029E" w:rsidRDefault="0052029E" w:rsidP="0052029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029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3.</w:t>
            </w:r>
          </w:p>
          <w:p w14:paraId="53D33E5C" w14:textId="77777777" w:rsidR="0052029E" w:rsidRPr="00092DF2" w:rsidRDefault="0052029E" w:rsidP="0052029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2029E" w:rsidRPr="00092DF2" w14:paraId="765D8828" w14:textId="77777777" w:rsidTr="00092DF2">
        <w:tc>
          <w:tcPr>
            <w:tcW w:w="9016" w:type="dxa"/>
            <w:gridSpan w:val="2"/>
          </w:tcPr>
          <w:p w14:paraId="70D112EA" w14:textId="77777777" w:rsidR="0052029E" w:rsidRDefault="0052029E" w:rsidP="0052029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2D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ประวัติการได้รับรางวัลด้านศิลปะการแสดง หรือศิลปะแขนงอื่นๆ เช่น หนัง ดนตรี วรรณกรรม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</w:p>
          <w:p w14:paraId="1FCF7F90" w14:textId="77777777" w:rsidR="0052029E" w:rsidRPr="00092DF2" w:rsidRDefault="0052029E" w:rsidP="0052029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Awards Received in Performing Arts or other Art Forms e.g., film, music, literature, etc.</w:t>
            </w:r>
          </w:p>
        </w:tc>
      </w:tr>
      <w:tr w:rsidR="0052029E" w:rsidRPr="00092DF2" w14:paraId="09A93FEA" w14:textId="77777777" w:rsidTr="00092DF2">
        <w:tc>
          <w:tcPr>
            <w:tcW w:w="9016" w:type="dxa"/>
            <w:gridSpan w:val="2"/>
          </w:tcPr>
          <w:p w14:paraId="7D3D665B" w14:textId="77777777" w:rsidR="0052029E" w:rsidRPr="0052029E" w:rsidRDefault="0052029E" w:rsidP="0052029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029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52029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</w:p>
          <w:p w14:paraId="378CACC4" w14:textId="77777777" w:rsidR="0052029E" w:rsidRPr="0052029E" w:rsidRDefault="0052029E" w:rsidP="0052029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029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52029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</w:p>
          <w:p w14:paraId="2ACCB0D9" w14:textId="77777777" w:rsidR="0052029E" w:rsidRPr="00092DF2" w:rsidRDefault="0052029E" w:rsidP="0052029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029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3.</w:t>
            </w:r>
          </w:p>
        </w:tc>
      </w:tr>
      <w:tr w:rsidR="0052029E" w:rsidRPr="00092DF2" w14:paraId="29FC6D04" w14:textId="77777777" w:rsidTr="00092DF2">
        <w:tc>
          <w:tcPr>
            <w:tcW w:w="9016" w:type="dxa"/>
            <w:gridSpan w:val="2"/>
          </w:tcPr>
          <w:p w14:paraId="3D05A7A2" w14:textId="77777777" w:rsidR="0052029E" w:rsidRDefault="0052029E" w:rsidP="0052029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2D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ท่านเคยสมัครเข้าร่วมกิจกรรมที่จัดโดยหอศิลปวัฒนธรรมแห่งกรุงเทพมหานครหรือไม่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</w:p>
          <w:p w14:paraId="1CFCD176" w14:textId="77777777" w:rsidR="0052029E" w:rsidRPr="00527802" w:rsidRDefault="0052029E" w:rsidP="0052029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Have you ever participated in any activities organized by the Bangkok Art and Culture Centre?</w:t>
            </w:r>
          </w:p>
        </w:tc>
      </w:tr>
      <w:tr w:rsidR="0052029E" w:rsidRPr="00092DF2" w14:paraId="4A35886C" w14:textId="77777777" w:rsidTr="00092DF2">
        <w:tc>
          <w:tcPr>
            <w:tcW w:w="9016" w:type="dxa"/>
            <w:gridSpan w:val="2"/>
          </w:tcPr>
          <w:p w14:paraId="53EF016D" w14:textId="77777777" w:rsidR="0052029E" w:rsidRDefault="0052029E" w:rsidP="0052029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</w:p>
          <w:p w14:paraId="13169DAC" w14:textId="77777777" w:rsidR="0052029E" w:rsidRDefault="0052029E" w:rsidP="0052029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</w:t>
            </w:r>
          </w:p>
          <w:p w14:paraId="65AB989D" w14:textId="77777777" w:rsidR="0052029E" w:rsidRPr="00092DF2" w:rsidRDefault="0052029E" w:rsidP="0052029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3.</w:t>
            </w:r>
          </w:p>
          <w:p w14:paraId="030AA3AB" w14:textId="77777777" w:rsidR="0052029E" w:rsidRPr="00092DF2" w:rsidRDefault="0052029E" w:rsidP="0052029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2029E" w:rsidRPr="00092DF2" w14:paraId="085E6C2E" w14:textId="77777777" w:rsidTr="00092DF2">
        <w:tc>
          <w:tcPr>
            <w:tcW w:w="9016" w:type="dxa"/>
            <w:gridSpan w:val="2"/>
          </w:tcPr>
          <w:p w14:paraId="02BF8503" w14:textId="77777777" w:rsidR="0052029E" w:rsidRPr="00092DF2" w:rsidRDefault="0052029E" w:rsidP="0052029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92D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คุณทราบข่าวสารของโครงการจากที่ใด โปรดระบุ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/How did you know about this program?</w:t>
            </w:r>
          </w:p>
        </w:tc>
      </w:tr>
      <w:tr w:rsidR="0052029E" w:rsidRPr="00092DF2" w14:paraId="475769FD" w14:textId="77777777" w:rsidTr="00092DF2">
        <w:tc>
          <w:tcPr>
            <w:tcW w:w="9016" w:type="dxa"/>
            <w:gridSpan w:val="2"/>
          </w:tcPr>
          <w:p w14:paraId="2968DB02" w14:textId="77777777" w:rsidR="0052029E" w:rsidRDefault="0052029E" w:rsidP="0052029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</w:p>
          <w:p w14:paraId="36A6B256" w14:textId="77777777" w:rsidR="0052029E" w:rsidRDefault="0052029E" w:rsidP="0052029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</w:t>
            </w:r>
          </w:p>
          <w:p w14:paraId="341456EF" w14:textId="77777777" w:rsidR="0052029E" w:rsidRPr="00092DF2" w:rsidRDefault="0052029E" w:rsidP="0052029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</w:t>
            </w:r>
          </w:p>
          <w:p w14:paraId="0B57EE23" w14:textId="77777777" w:rsidR="0052029E" w:rsidRPr="00092DF2" w:rsidRDefault="0052029E" w:rsidP="0052029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bookmarkEnd w:id="14"/>
    </w:tbl>
    <w:p w14:paraId="7F89EE5E" w14:textId="77777777" w:rsidR="00247086" w:rsidRDefault="00247086" w:rsidP="00D103C6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98A75B8" w14:textId="77777777" w:rsidR="00780ED0" w:rsidRDefault="00780ED0" w:rsidP="00D103C6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FD3117F" w14:textId="77777777" w:rsidR="0052029E" w:rsidRDefault="0052029E" w:rsidP="00D103C6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F53266D" w14:textId="77777777" w:rsidR="0052029E" w:rsidRDefault="0052029E" w:rsidP="00D103C6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3F61604" w14:textId="77777777" w:rsidR="0052029E" w:rsidRDefault="0052029E" w:rsidP="00D103C6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2B758F0" w14:textId="77777777" w:rsidR="0052029E" w:rsidRDefault="0052029E" w:rsidP="00D103C6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EDBE5F3" w14:textId="77777777" w:rsidR="0052029E" w:rsidRDefault="0052029E" w:rsidP="00D103C6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511714C" w14:textId="77777777" w:rsidR="0052029E" w:rsidRDefault="0052029E" w:rsidP="00D103C6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934382A" w14:textId="77777777" w:rsidR="0052029E" w:rsidRDefault="0052029E" w:rsidP="00D103C6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35B8F00" w14:textId="77777777" w:rsidR="0052029E" w:rsidRDefault="0052029E" w:rsidP="00D103C6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A89FAD9" w14:textId="77777777" w:rsidR="0052029E" w:rsidRDefault="0052029E" w:rsidP="00D103C6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A691672" w14:textId="77777777" w:rsidR="0052029E" w:rsidRDefault="0052029E" w:rsidP="00D103C6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C8EF56B" w14:textId="77777777" w:rsidR="0052029E" w:rsidRDefault="0052029E" w:rsidP="00D103C6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369FA30" w14:textId="77777777" w:rsidR="0052029E" w:rsidRDefault="0052029E" w:rsidP="00D103C6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3AFE811" w14:textId="77777777" w:rsidR="0052029E" w:rsidRDefault="0052029E" w:rsidP="00D103C6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E66ABD8" w14:textId="77777777" w:rsidR="0052029E" w:rsidRDefault="0052029E" w:rsidP="00D103C6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3DB44E0" w14:textId="77777777" w:rsidR="0052029E" w:rsidRDefault="0052029E" w:rsidP="00D103C6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DEE232F" w14:textId="77777777" w:rsidR="0052029E" w:rsidRDefault="0052029E" w:rsidP="00D103C6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3C8ABCC" w14:textId="77777777" w:rsidR="0052029E" w:rsidRDefault="0052029E" w:rsidP="00D103C6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4739657" w14:textId="77777777" w:rsidR="0052029E" w:rsidRDefault="0052029E" w:rsidP="00D103C6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15B4A4C" w14:textId="77777777" w:rsidR="0052029E" w:rsidRDefault="0052029E" w:rsidP="00D103C6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63DEC0D" w14:textId="77777777" w:rsidR="0052029E" w:rsidRDefault="0052029E" w:rsidP="00D103C6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095692B" w14:textId="77777777" w:rsidR="0052029E" w:rsidRDefault="0052029E" w:rsidP="00D103C6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EF06FAC" w14:textId="77777777" w:rsidR="0052029E" w:rsidRDefault="0052029E" w:rsidP="00D103C6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8F901E6" w14:textId="77777777" w:rsidR="00247086" w:rsidRDefault="00DC4195" w:rsidP="002668B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16" w:name="OLE_LINK24"/>
      <w:r w:rsidRPr="00DC4195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เอกสาร</w:t>
      </w:r>
      <w:r w:rsidR="0096543F">
        <w:rPr>
          <w:rFonts w:ascii="TH SarabunPSK" w:hAnsi="TH SarabunPSK" w:cs="TH SarabunPSK" w:hint="cs"/>
          <w:b/>
          <w:bCs/>
          <w:sz w:val="32"/>
          <w:szCs w:val="32"/>
          <w:cs/>
        </w:rPr>
        <w:t>เสนอโครงการ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044"/>
      </w:tblGrid>
      <w:tr w:rsidR="00DC4195" w:rsidRPr="00092DF2" w14:paraId="543323D4" w14:textId="77777777" w:rsidTr="00527802">
        <w:tc>
          <w:tcPr>
            <w:tcW w:w="9016" w:type="dxa"/>
            <w:gridSpan w:val="2"/>
            <w:shd w:val="clear" w:color="auto" w:fill="FFE599"/>
          </w:tcPr>
          <w:p w14:paraId="23CA9FB6" w14:textId="77777777" w:rsidR="00DC4195" w:rsidRPr="00092DF2" w:rsidRDefault="00DC4195" w:rsidP="00DC419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2DF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(</w:t>
            </w:r>
            <w:r w:rsidRPr="00092D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ชื่อการแสดง</w:t>
            </w:r>
            <w:r w:rsidR="007D2AA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/performance title</w:t>
            </w:r>
            <w:r w:rsidRPr="00092DF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)</w:t>
            </w:r>
          </w:p>
          <w:p w14:paraId="2F5DC3B6" w14:textId="77777777" w:rsidR="00DC4195" w:rsidRPr="00092DF2" w:rsidRDefault="00DC4195" w:rsidP="00DC419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2DF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(</w:t>
            </w:r>
            <w:r w:rsidRPr="00092D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โดย</w:t>
            </w:r>
            <w:r w:rsidR="007D2AA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/by</w:t>
            </w:r>
            <w:r w:rsidRPr="00092DF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)</w:t>
            </w:r>
          </w:p>
          <w:p w14:paraId="3B29F89B" w14:textId="77777777" w:rsidR="00DC4195" w:rsidRPr="00092DF2" w:rsidRDefault="00DC4195" w:rsidP="00D43A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2DF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For Performative art Project #15</w:t>
            </w:r>
          </w:p>
        </w:tc>
      </w:tr>
      <w:tr w:rsidR="00DC4195" w:rsidRPr="00092DF2" w14:paraId="29F68C0F" w14:textId="77777777" w:rsidTr="00092DF2">
        <w:tc>
          <w:tcPr>
            <w:tcW w:w="9016" w:type="dxa"/>
            <w:gridSpan w:val="2"/>
          </w:tcPr>
          <w:p w14:paraId="48F26DD5" w14:textId="77777777" w:rsidR="00DC4195" w:rsidRPr="00092DF2" w:rsidRDefault="00DC4195" w:rsidP="00DC4195">
            <w:pPr>
              <w:rPr>
                <w:rFonts w:ascii="TH SarabunPSK" w:hAnsi="TH SarabunPSK" w:cs="TH SarabunPSK"/>
                <w:sz w:val="28"/>
                <w:szCs w:val="28"/>
              </w:rPr>
            </w:pPr>
            <w:bookmarkStart w:id="17" w:name="_Hlk211687546"/>
            <w:r w:rsidRPr="00092DF2">
              <w:rPr>
                <w:rFonts w:ascii="TH SarabunPSK" w:hAnsi="TH SarabunPSK" w:cs="TH SarabunPSK" w:hint="cs"/>
                <w:sz w:val="28"/>
                <w:szCs w:val="28"/>
              </w:rPr>
              <w:t>(</w:t>
            </w:r>
            <w:r w:rsidR="005E28AA" w:rsidRPr="00092DF2">
              <w:rPr>
                <w:rFonts w:ascii="TH SarabunPSK" w:hAnsi="TH SarabunPSK" w:cs="TH SarabunPSK" w:hint="cs"/>
                <w:sz w:val="28"/>
                <w:szCs w:val="28"/>
                <w:cs/>
              </w:rPr>
              <w:t>อธิบาย</w:t>
            </w:r>
            <w:r w:rsidR="002668B2" w:rsidRPr="00092DF2">
              <w:rPr>
                <w:rFonts w:ascii="TH SarabunPSK" w:hAnsi="TH SarabunPSK" w:cs="TH SarabunPSK" w:hint="cs"/>
                <w:sz w:val="28"/>
                <w:szCs w:val="28"/>
                <w:cs/>
              </w:rPr>
              <w:t>แนวคิดของผลงาน</w:t>
            </w:r>
            <w:r w:rsidR="007D2AAA">
              <w:rPr>
                <w:rFonts w:ascii="TH SarabunPSK" w:hAnsi="TH SarabunPSK" w:cs="TH SarabunPSK"/>
                <w:sz w:val="28"/>
                <w:szCs w:val="28"/>
              </w:rPr>
              <w:t>/concept of the work</w:t>
            </w:r>
            <w:r w:rsidRPr="00092DF2">
              <w:rPr>
                <w:rFonts w:ascii="TH SarabunPSK" w:hAnsi="TH SarabunPSK" w:cs="TH SarabunPSK" w:hint="cs"/>
                <w:sz w:val="28"/>
                <w:szCs w:val="28"/>
              </w:rPr>
              <w:t>)</w:t>
            </w:r>
          </w:p>
          <w:p w14:paraId="176C5AD9" w14:textId="77777777" w:rsidR="00780ED0" w:rsidRPr="00092DF2" w:rsidRDefault="00780ED0" w:rsidP="00DC41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E601D6" w14:textId="77777777" w:rsidR="00780ED0" w:rsidRPr="00092DF2" w:rsidRDefault="00780ED0" w:rsidP="00DC41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E141C3" w14:textId="77777777" w:rsidR="00780ED0" w:rsidRDefault="00780ED0" w:rsidP="00DC41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A4B992" w14:textId="77777777" w:rsidR="007D2AAA" w:rsidRPr="00092DF2" w:rsidRDefault="007D2AAA" w:rsidP="00DC41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6FE6D0" w14:textId="77777777" w:rsidR="00780ED0" w:rsidRPr="00092DF2" w:rsidRDefault="00780ED0" w:rsidP="00DC41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4195" w:rsidRPr="00092DF2" w14:paraId="59D4E0D0" w14:textId="77777777" w:rsidTr="00092DF2">
        <w:tc>
          <w:tcPr>
            <w:tcW w:w="2972" w:type="dxa"/>
          </w:tcPr>
          <w:p w14:paraId="7267F4C3" w14:textId="77777777" w:rsidR="007D2AAA" w:rsidRPr="00092DF2" w:rsidRDefault="00DC4195" w:rsidP="00DC419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2D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วัตถุประสงค์ของการแสดง</w:t>
            </w:r>
            <w:r w:rsidR="007D2AA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/Objective of the performance</w:t>
            </w:r>
          </w:p>
        </w:tc>
        <w:tc>
          <w:tcPr>
            <w:tcW w:w="6044" w:type="dxa"/>
          </w:tcPr>
          <w:p w14:paraId="1925CA76" w14:textId="77777777" w:rsidR="00DC4195" w:rsidRPr="00092DF2" w:rsidRDefault="00DC4195" w:rsidP="00DC419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C4195" w:rsidRPr="00092DF2" w14:paraId="5FC7B2C2" w14:textId="77777777" w:rsidTr="00092DF2">
        <w:tc>
          <w:tcPr>
            <w:tcW w:w="2972" w:type="dxa"/>
          </w:tcPr>
          <w:p w14:paraId="56C1847F" w14:textId="77777777" w:rsidR="00DC4195" w:rsidRPr="00092DF2" w:rsidRDefault="00DC4195" w:rsidP="00DC419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2D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ประเภทและรูปแบบการแสดง</w:t>
            </w:r>
            <w:r w:rsidR="007D2AA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/Type of the performance</w:t>
            </w:r>
          </w:p>
          <w:p w14:paraId="5904DC6B" w14:textId="77777777" w:rsidR="009320B8" w:rsidRPr="00092DF2" w:rsidRDefault="009320B8" w:rsidP="00DC4195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92DF2">
              <w:rPr>
                <w:rFonts w:ascii="TH SarabunPSK" w:hAnsi="TH SarabunPSK" w:cs="TH SarabunPSK"/>
                <w:sz w:val="28"/>
                <w:szCs w:val="28"/>
              </w:rPr>
              <w:t>(</w:t>
            </w:r>
            <w:r w:rsidRPr="00092DF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ระบุได้มากกว่า </w:t>
            </w:r>
            <w:r w:rsidRPr="00092DF2">
              <w:rPr>
                <w:rFonts w:ascii="TH SarabunPSK" w:hAnsi="TH SarabunPSK" w:cs="TH SarabunPSK"/>
                <w:sz w:val="28"/>
                <w:szCs w:val="28"/>
              </w:rPr>
              <w:t xml:space="preserve">1 </w:t>
            </w:r>
            <w:r w:rsidRPr="00092DF2">
              <w:rPr>
                <w:rFonts w:ascii="TH SarabunPSK" w:hAnsi="TH SarabunPSK" w:cs="TH SarabunPSK" w:hint="cs"/>
                <w:sz w:val="28"/>
                <w:szCs w:val="28"/>
                <w:cs/>
              </w:rPr>
              <w:t>ประเภท</w:t>
            </w:r>
            <w:r w:rsidR="007D2AAA">
              <w:rPr>
                <w:rFonts w:ascii="TH SarabunPSK" w:hAnsi="TH SarabunPSK" w:cs="TH SarabunPSK"/>
                <w:sz w:val="28"/>
                <w:szCs w:val="28"/>
              </w:rPr>
              <w:t>/you may specify more than one type</w:t>
            </w:r>
            <w:r w:rsidRPr="00092DF2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6044" w:type="dxa"/>
          </w:tcPr>
          <w:p w14:paraId="2A88DE5F" w14:textId="77777777" w:rsidR="00DC4195" w:rsidRPr="00092DF2" w:rsidRDefault="00DC4195" w:rsidP="00092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43ADD" w:rsidRPr="00092DF2" w14:paraId="25A6EF89" w14:textId="77777777" w:rsidTr="00092DF2">
        <w:tc>
          <w:tcPr>
            <w:tcW w:w="9016" w:type="dxa"/>
            <w:gridSpan w:val="2"/>
          </w:tcPr>
          <w:p w14:paraId="0B21AAED" w14:textId="77777777" w:rsidR="00D43ADD" w:rsidRPr="00092DF2" w:rsidRDefault="00D43ADD" w:rsidP="00D43A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2D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เนื้อหาการแสดง</w:t>
            </w:r>
            <w:r w:rsidR="007D2AA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/Performance content</w:t>
            </w:r>
          </w:p>
        </w:tc>
      </w:tr>
      <w:tr w:rsidR="00D43ADD" w:rsidRPr="00092DF2" w14:paraId="646B42E7" w14:textId="77777777" w:rsidTr="00092DF2">
        <w:tc>
          <w:tcPr>
            <w:tcW w:w="9016" w:type="dxa"/>
            <w:gridSpan w:val="2"/>
          </w:tcPr>
          <w:p w14:paraId="10401F68" w14:textId="77777777" w:rsidR="00D43ADD" w:rsidRPr="00092DF2" w:rsidRDefault="00D43ADD" w:rsidP="00092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  <w:p w14:paraId="07019AF2" w14:textId="77777777" w:rsidR="00D43ADD" w:rsidRDefault="00D43ADD" w:rsidP="00D43A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3A1F84C" w14:textId="77777777" w:rsidR="007D2AAA" w:rsidRPr="00092DF2" w:rsidRDefault="007D2AAA" w:rsidP="00D43A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7BF7943" w14:textId="77777777" w:rsidR="00D43ADD" w:rsidRPr="00092DF2" w:rsidRDefault="00D43ADD" w:rsidP="00092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79BF0A1" w14:textId="77777777" w:rsidR="00D43ADD" w:rsidRPr="00092DF2" w:rsidRDefault="00D43ADD" w:rsidP="00092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C4195" w:rsidRPr="00092DF2" w14:paraId="125971C1" w14:textId="77777777" w:rsidTr="00092DF2">
        <w:tc>
          <w:tcPr>
            <w:tcW w:w="2972" w:type="dxa"/>
          </w:tcPr>
          <w:p w14:paraId="01F27FC6" w14:textId="77777777" w:rsidR="00DC4195" w:rsidRPr="00092DF2" w:rsidRDefault="00DC4195" w:rsidP="00DC419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92D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ความยาวการแสดง</w:t>
            </w:r>
            <w:r w:rsidR="007D2AA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/Duration</w:t>
            </w:r>
          </w:p>
        </w:tc>
        <w:tc>
          <w:tcPr>
            <w:tcW w:w="6044" w:type="dxa"/>
          </w:tcPr>
          <w:p w14:paraId="4F1C78F7" w14:textId="77777777" w:rsidR="00DC4195" w:rsidRPr="00092DF2" w:rsidRDefault="00DC4195" w:rsidP="00092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C4195" w:rsidRPr="00092DF2" w14:paraId="6B59998B" w14:textId="77777777" w:rsidTr="00092DF2">
        <w:tc>
          <w:tcPr>
            <w:tcW w:w="2972" w:type="dxa"/>
          </w:tcPr>
          <w:p w14:paraId="0C6DB150" w14:textId="77777777" w:rsidR="00DC4195" w:rsidRPr="00092DF2" w:rsidRDefault="00DC4195" w:rsidP="00DC419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92D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จำนวนรอบการแสดง</w:t>
            </w:r>
            <w:r w:rsidR="007D2AA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/Number of performance rounds</w:t>
            </w:r>
          </w:p>
        </w:tc>
        <w:tc>
          <w:tcPr>
            <w:tcW w:w="6044" w:type="dxa"/>
          </w:tcPr>
          <w:p w14:paraId="67380661" w14:textId="77777777" w:rsidR="00DC4195" w:rsidRPr="00092DF2" w:rsidRDefault="00DC4195" w:rsidP="00092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43ADD" w:rsidRPr="00092DF2" w14:paraId="3598469D" w14:textId="77777777" w:rsidTr="00092DF2">
        <w:tc>
          <w:tcPr>
            <w:tcW w:w="2972" w:type="dxa"/>
          </w:tcPr>
          <w:p w14:paraId="67644F52" w14:textId="77777777" w:rsidR="00D43ADD" w:rsidRPr="00092DF2" w:rsidRDefault="00D43ADD" w:rsidP="00DC419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2D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กิจกรรมประกอบ</w:t>
            </w:r>
            <w:r w:rsidR="00780ED0" w:rsidRPr="00092D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อื่นๆ</w:t>
            </w:r>
            <w:r w:rsidR="007D2AA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/Additional activities</w:t>
            </w:r>
          </w:p>
          <w:p w14:paraId="0E43F74D" w14:textId="77777777" w:rsidR="00502D10" w:rsidRPr="00092DF2" w:rsidRDefault="00502D10" w:rsidP="00DC419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92DF2">
              <w:rPr>
                <w:rFonts w:ascii="TH SarabunPSK" w:hAnsi="TH SarabunPSK" w:cs="TH SarabunPSK"/>
                <w:sz w:val="28"/>
                <w:szCs w:val="28"/>
              </w:rPr>
              <w:lastRenderedPageBreak/>
              <w:t>(ก</w:t>
            </w:r>
            <w:r w:rsidRPr="00092DF2">
              <w:rPr>
                <w:rFonts w:ascii="TH SarabunPSK" w:hAnsi="TH SarabunPSK" w:cs="TH SarabunPSK" w:hint="cs"/>
                <w:sz w:val="28"/>
                <w:szCs w:val="28"/>
                <w:cs/>
              </w:rPr>
              <w:t>ารเสวนา การอบรมเชิงปฏิบัติการ และอื่นๆ</w:t>
            </w:r>
            <w:r w:rsidR="007D2AAA">
              <w:rPr>
                <w:rFonts w:ascii="TH SarabunPSK" w:hAnsi="TH SarabunPSK" w:cs="TH SarabunPSK"/>
                <w:sz w:val="28"/>
                <w:szCs w:val="28"/>
              </w:rPr>
              <w:t>/Talk, workshop, and others</w:t>
            </w:r>
            <w:r w:rsidRPr="00092DF2">
              <w:rPr>
                <w:rFonts w:ascii="TH SarabunPSK" w:hAnsi="TH SarabunPSK" w:cs="TH SarabunPSK"/>
                <w:sz w:val="28"/>
                <w:szCs w:val="28"/>
              </w:rPr>
              <w:t>)</w:t>
            </w:r>
            <w:r w:rsidRPr="00092D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044" w:type="dxa"/>
          </w:tcPr>
          <w:p w14:paraId="6072F7C6" w14:textId="77777777" w:rsidR="00D43ADD" w:rsidRPr="00092DF2" w:rsidRDefault="00D43ADD" w:rsidP="00780ED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C4195" w:rsidRPr="00092DF2" w14:paraId="745FD743" w14:textId="77777777" w:rsidTr="00092DF2">
        <w:tc>
          <w:tcPr>
            <w:tcW w:w="9016" w:type="dxa"/>
            <w:gridSpan w:val="2"/>
          </w:tcPr>
          <w:p w14:paraId="2DD9CD27" w14:textId="77777777" w:rsidR="00502D10" w:rsidRPr="00092DF2" w:rsidRDefault="00DC4195" w:rsidP="00D43A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2D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  <w:r w:rsidR="00502D10" w:rsidRPr="00092D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7D2AA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/Budget</w:t>
            </w:r>
          </w:p>
          <w:p w14:paraId="17A01C06" w14:textId="77777777" w:rsidR="00DC4195" w:rsidRPr="00092DF2" w:rsidRDefault="00502D10" w:rsidP="00D43AD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92DF2">
              <w:rPr>
                <w:rFonts w:ascii="TH SarabunPSK" w:hAnsi="TH SarabunPSK" w:cs="TH SarabunPSK"/>
                <w:sz w:val="28"/>
                <w:szCs w:val="28"/>
              </w:rPr>
              <w:t>(</w:t>
            </w:r>
            <w:r w:rsidRPr="00092DF2">
              <w:rPr>
                <w:rFonts w:ascii="TH SarabunPSK" w:hAnsi="TH SarabunPSK" w:cs="TH SarabunPSK" w:hint="cs"/>
                <w:sz w:val="28"/>
                <w:szCs w:val="28"/>
                <w:cs/>
              </w:rPr>
              <w:t>สามารถจัดทำเป็นตารางตามความถนัดของตนได้</w:t>
            </w:r>
            <w:r w:rsidR="00527802">
              <w:rPr>
                <w:rFonts w:ascii="TH SarabunPSK" w:hAnsi="TH SarabunPSK" w:cs="TH SarabunPSK"/>
                <w:sz w:val="28"/>
                <w:szCs w:val="28"/>
              </w:rPr>
              <w:t xml:space="preserve">/You may present this </w:t>
            </w:r>
            <w:r w:rsidR="0052029E">
              <w:rPr>
                <w:rFonts w:ascii="TH SarabunPSK" w:hAnsi="TH SarabunPSK" w:cs="TH SarabunPSK"/>
                <w:sz w:val="28"/>
                <w:szCs w:val="28"/>
              </w:rPr>
              <w:t>i</w:t>
            </w:r>
            <w:r w:rsidR="00527802">
              <w:rPr>
                <w:rFonts w:ascii="TH SarabunPSK" w:hAnsi="TH SarabunPSK" w:cs="TH SarabunPSK"/>
                <w:sz w:val="28"/>
                <w:szCs w:val="28"/>
              </w:rPr>
              <w:t>n a table or in your preferred format</w:t>
            </w:r>
            <w:r w:rsidRPr="00092DF2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</w:tr>
      <w:tr w:rsidR="00DC4195" w:rsidRPr="00092DF2" w14:paraId="0F51A72C" w14:textId="77777777" w:rsidTr="00092DF2">
        <w:tc>
          <w:tcPr>
            <w:tcW w:w="9016" w:type="dxa"/>
            <w:gridSpan w:val="2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19"/>
              <w:gridCol w:w="4141"/>
              <w:gridCol w:w="2930"/>
            </w:tblGrid>
            <w:tr w:rsidR="00502D10" w:rsidRPr="00092DF2" w14:paraId="77F76275" w14:textId="77777777" w:rsidTr="00092DF2">
              <w:tc>
                <w:tcPr>
                  <w:tcW w:w="1719" w:type="dxa"/>
                </w:tcPr>
                <w:p w14:paraId="1BD21150" w14:textId="77777777" w:rsidR="00502D10" w:rsidRPr="00092DF2" w:rsidRDefault="00502D10" w:rsidP="00502D10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4141" w:type="dxa"/>
                </w:tcPr>
                <w:p w14:paraId="64EEFA29" w14:textId="77777777" w:rsidR="00502D10" w:rsidRPr="00092DF2" w:rsidRDefault="00502D10" w:rsidP="00092DF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092DF2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รายการ</w:t>
                  </w:r>
                  <w:r w:rsidR="007D2AAA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/Item</w:t>
                  </w:r>
                </w:p>
              </w:tc>
              <w:tc>
                <w:tcPr>
                  <w:tcW w:w="2930" w:type="dxa"/>
                </w:tcPr>
                <w:p w14:paraId="3EFFD767" w14:textId="77777777" w:rsidR="00502D10" w:rsidRPr="00092DF2" w:rsidRDefault="00502D10" w:rsidP="00092DF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092DF2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งบประมาณ</w:t>
                  </w:r>
                  <w:r w:rsidR="007D2AAA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/Budget</w:t>
                  </w:r>
                </w:p>
              </w:tc>
            </w:tr>
            <w:tr w:rsidR="00502D10" w:rsidRPr="00092DF2" w14:paraId="315C59A8" w14:textId="77777777" w:rsidTr="00092DF2">
              <w:tc>
                <w:tcPr>
                  <w:tcW w:w="1719" w:type="dxa"/>
                </w:tcPr>
                <w:p w14:paraId="68890CC0" w14:textId="77777777" w:rsidR="00502D10" w:rsidRPr="00092DF2" w:rsidRDefault="00502D10" w:rsidP="00502D10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4141" w:type="dxa"/>
                </w:tcPr>
                <w:p w14:paraId="6CBB1177" w14:textId="77777777" w:rsidR="00502D10" w:rsidRPr="00092DF2" w:rsidRDefault="00502D10" w:rsidP="00502D10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930" w:type="dxa"/>
                </w:tcPr>
                <w:p w14:paraId="5F99FBC3" w14:textId="77777777" w:rsidR="00502D10" w:rsidRPr="00092DF2" w:rsidRDefault="00502D10" w:rsidP="00502D10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502D10" w:rsidRPr="00092DF2" w14:paraId="30E025D5" w14:textId="77777777" w:rsidTr="00092DF2">
              <w:trPr>
                <w:trHeight w:val="426"/>
              </w:trPr>
              <w:tc>
                <w:tcPr>
                  <w:tcW w:w="1719" w:type="dxa"/>
                </w:tcPr>
                <w:p w14:paraId="3EE85880" w14:textId="77777777" w:rsidR="00502D10" w:rsidRPr="00092DF2" w:rsidRDefault="00502D10" w:rsidP="00502D10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4141" w:type="dxa"/>
                </w:tcPr>
                <w:p w14:paraId="7297F180" w14:textId="77777777" w:rsidR="00502D10" w:rsidRPr="00092DF2" w:rsidRDefault="00502D10" w:rsidP="00502D10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930" w:type="dxa"/>
                </w:tcPr>
                <w:p w14:paraId="4A18B4E2" w14:textId="77777777" w:rsidR="00502D10" w:rsidRPr="00092DF2" w:rsidRDefault="00502D10" w:rsidP="00502D10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14:paraId="22182D27" w14:textId="77777777" w:rsidR="00DC4195" w:rsidRPr="00092DF2" w:rsidRDefault="00DC4195" w:rsidP="00502D1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48903AB" w14:textId="77777777" w:rsidR="00D43ADD" w:rsidRPr="00092DF2" w:rsidRDefault="00D43ADD" w:rsidP="00092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75E6A12" w14:textId="77777777" w:rsidR="00D43ADD" w:rsidRPr="00092DF2" w:rsidRDefault="00D43ADD" w:rsidP="00D43A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C182229" w14:textId="77777777" w:rsidR="00D43ADD" w:rsidRPr="00092DF2" w:rsidRDefault="00D43ADD" w:rsidP="00D43A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4E34EC5" w14:textId="77777777" w:rsidR="00D43ADD" w:rsidRPr="00092DF2" w:rsidRDefault="00D43ADD" w:rsidP="00092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C4195" w:rsidRPr="00092DF2" w14:paraId="6A93801A" w14:textId="77777777" w:rsidTr="00092DF2">
        <w:tc>
          <w:tcPr>
            <w:tcW w:w="9016" w:type="dxa"/>
            <w:gridSpan w:val="2"/>
          </w:tcPr>
          <w:p w14:paraId="4A870106" w14:textId="77777777" w:rsidR="00DC4195" w:rsidRPr="00092DF2" w:rsidRDefault="00DC4195" w:rsidP="00D43A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2D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แผนการดำเนินงาน</w:t>
            </w:r>
            <w:r w:rsidR="007D2AA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="00E7605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Timeline </w:t>
            </w:r>
          </w:p>
          <w:p w14:paraId="383F2C4E" w14:textId="77777777" w:rsidR="00502D10" w:rsidRPr="00092DF2" w:rsidRDefault="00502D10" w:rsidP="00D43A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2DF2">
              <w:rPr>
                <w:rFonts w:ascii="TH SarabunPSK" w:hAnsi="TH SarabunPSK" w:cs="TH SarabunPSK"/>
                <w:sz w:val="28"/>
                <w:szCs w:val="28"/>
              </w:rPr>
              <w:t>(</w:t>
            </w:r>
            <w:r w:rsidRPr="00092DF2">
              <w:rPr>
                <w:rFonts w:ascii="TH SarabunPSK" w:hAnsi="TH SarabunPSK" w:cs="TH SarabunPSK" w:hint="cs"/>
                <w:sz w:val="28"/>
                <w:szCs w:val="28"/>
                <w:cs/>
              </w:rPr>
              <w:t>สามารถจัดทำเป็นตารางตามความถนัดของตนได้</w:t>
            </w:r>
            <w:r w:rsidR="007D2AAA">
              <w:rPr>
                <w:rFonts w:ascii="TH SarabunPSK" w:hAnsi="TH SarabunPSK" w:cs="TH SarabunPSK"/>
                <w:sz w:val="28"/>
                <w:szCs w:val="28"/>
              </w:rPr>
              <w:t>/</w:t>
            </w:r>
            <w:bookmarkStart w:id="18" w:name="OLE_LINK12"/>
            <w:r w:rsidR="007D2AAA">
              <w:rPr>
                <w:rFonts w:ascii="TH SarabunPSK" w:hAnsi="TH SarabunPSK" w:cs="TH SarabunPSK"/>
                <w:sz w:val="28"/>
                <w:szCs w:val="28"/>
              </w:rPr>
              <w:t>You may present this I</w:t>
            </w:r>
            <w:r w:rsidR="00527802">
              <w:rPr>
                <w:rFonts w:ascii="TH SarabunPSK" w:hAnsi="TH SarabunPSK" w:cs="TH SarabunPSK"/>
                <w:sz w:val="28"/>
                <w:szCs w:val="28"/>
              </w:rPr>
              <w:t>n</w:t>
            </w:r>
            <w:r w:rsidR="007D2AAA">
              <w:rPr>
                <w:rFonts w:ascii="TH SarabunPSK" w:hAnsi="TH SarabunPSK" w:cs="TH SarabunPSK"/>
                <w:sz w:val="28"/>
                <w:szCs w:val="28"/>
              </w:rPr>
              <w:t xml:space="preserve"> a table or </w:t>
            </w:r>
            <w:r w:rsidR="00527802">
              <w:rPr>
                <w:rFonts w:ascii="TH SarabunPSK" w:hAnsi="TH SarabunPSK" w:cs="TH SarabunPSK"/>
                <w:sz w:val="28"/>
                <w:szCs w:val="28"/>
              </w:rPr>
              <w:t xml:space="preserve">in your </w:t>
            </w:r>
            <w:r w:rsidR="007D2AAA">
              <w:rPr>
                <w:rFonts w:ascii="TH SarabunPSK" w:hAnsi="TH SarabunPSK" w:cs="TH SarabunPSK"/>
                <w:sz w:val="28"/>
                <w:szCs w:val="28"/>
              </w:rPr>
              <w:t>prefer</w:t>
            </w:r>
            <w:r w:rsidR="00527802">
              <w:rPr>
                <w:rFonts w:ascii="TH SarabunPSK" w:hAnsi="TH SarabunPSK" w:cs="TH SarabunPSK"/>
                <w:sz w:val="28"/>
                <w:szCs w:val="28"/>
              </w:rPr>
              <w:t>red</w:t>
            </w:r>
            <w:r w:rsidR="007D2AAA">
              <w:rPr>
                <w:rFonts w:ascii="TH SarabunPSK" w:hAnsi="TH SarabunPSK" w:cs="TH SarabunPSK"/>
                <w:sz w:val="28"/>
                <w:szCs w:val="28"/>
              </w:rPr>
              <w:t xml:space="preserve"> forma</w:t>
            </w:r>
            <w:r w:rsidR="00527802">
              <w:rPr>
                <w:rFonts w:ascii="TH SarabunPSK" w:hAnsi="TH SarabunPSK" w:cs="TH SarabunPSK"/>
                <w:sz w:val="28"/>
                <w:szCs w:val="28"/>
              </w:rPr>
              <w:t>t</w:t>
            </w:r>
            <w:bookmarkEnd w:id="18"/>
            <w:r w:rsidR="00527802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</w:tr>
      <w:tr w:rsidR="00DC4195" w:rsidRPr="00092DF2" w14:paraId="15B30D3F" w14:textId="77777777" w:rsidTr="00092DF2">
        <w:tc>
          <w:tcPr>
            <w:tcW w:w="9016" w:type="dxa"/>
            <w:gridSpan w:val="2"/>
          </w:tcPr>
          <w:p w14:paraId="37A6687F" w14:textId="77777777" w:rsidR="00DC4195" w:rsidRPr="00092DF2" w:rsidRDefault="00DC4195" w:rsidP="00DC419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6039E11" w14:textId="77777777" w:rsidR="00DC4195" w:rsidRPr="00092DF2" w:rsidRDefault="00DC4195" w:rsidP="00092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3D3A20E" w14:textId="77777777" w:rsidR="00D43ADD" w:rsidRPr="00092DF2" w:rsidRDefault="00D43ADD" w:rsidP="00780ED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8FCCF8B" w14:textId="77777777" w:rsidR="00D43ADD" w:rsidRPr="00092DF2" w:rsidRDefault="00D43ADD" w:rsidP="00092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C4195" w:rsidRPr="00092DF2" w14:paraId="3F8ED2FE" w14:textId="77777777" w:rsidTr="00092DF2">
        <w:tc>
          <w:tcPr>
            <w:tcW w:w="2972" w:type="dxa"/>
          </w:tcPr>
          <w:p w14:paraId="110FE635" w14:textId="77777777" w:rsidR="00DC4195" w:rsidRPr="00092DF2" w:rsidRDefault="00D43ADD" w:rsidP="00DC419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2D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จำนวนผู้ชมที่คาดหวังในแต่ละรอบ</w:t>
            </w:r>
            <w:r w:rsidR="007D2AA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/Expect</w:t>
            </w:r>
            <w:r w:rsidR="0052029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ed</w:t>
            </w:r>
            <w:r w:rsidR="007D2AA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number of audiences per show</w:t>
            </w:r>
            <w:r w:rsidRPr="00092D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044" w:type="dxa"/>
          </w:tcPr>
          <w:p w14:paraId="29FF3B33" w14:textId="77777777" w:rsidR="00DC4195" w:rsidRPr="00092DF2" w:rsidRDefault="00DC4195" w:rsidP="00092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C4195" w:rsidRPr="00092DF2" w14:paraId="131CC88E" w14:textId="77777777" w:rsidTr="00092DF2">
        <w:tc>
          <w:tcPr>
            <w:tcW w:w="2972" w:type="dxa"/>
          </w:tcPr>
          <w:p w14:paraId="65412E57" w14:textId="77777777" w:rsidR="0035312D" w:rsidRPr="00092DF2" w:rsidRDefault="00D43ADD" w:rsidP="00DC419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2D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ราคาบัตร</w:t>
            </w:r>
            <w:r w:rsidR="0035312D" w:rsidRPr="00092D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ชมการแสดง</w:t>
            </w:r>
            <w:r w:rsidR="007D2AA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/Ticket Prices</w:t>
            </w:r>
          </w:p>
          <w:p w14:paraId="109BB82B" w14:textId="77777777" w:rsidR="00DC4195" w:rsidRPr="00092DF2" w:rsidRDefault="0035312D" w:rsidP="00DC4195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92DF2">
              <w:rPr>
                <w:rFonts w:ascii="TH SarabunPSK" w:hAnsi="TH SarabunPSK" w:cs="TH SarabunPSK"/>
                <w:sz w:val="28"/>
                <w:szCs w:val="28"/>
              </w:rPr>
              <w:t>(</w:t>
            </w:r>
            <w:r w:rsidR="00D43ADD" w:rsidRPr="00092DF2">
              <w:rPr>
                <w:rFonts w:ascii="TH SarabunPSK" w:hAnsi="TH SarabunPSK" w:cs="TH SarabunPSK" w:hint="cs"/>
                <w:sz w:val="28"/>
                <w:szCs w:val="28"/>
                <w:cs/>
              </w:rPr>
              <w:t>สำหรับบุคคลทั่วไป นักเรียน</w:t>
            </w:r>
            <w:r w:rsidR="0052029E">
              <w:rPr>
                <w:rFonts w:ascii="TH SarabunPSK" w:hAnsi="TH SarabunPSK" w:cs="TH SarabunPSK"/>
                <w:sz w:val="28"/>
                <w:szCs w:val="28"/>
              </w:rPr>
              <w:t>/</w:t>
            </w:r>
            <w:r w:rsidR="00D43ADD" w:rsidRPr="00092DF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นักศึกษา </w:t>
            </w:r>
            <w:r w:rsidRPr="00092DF2">
              <w:rPr>
                <w:rFonts w:ascii="TH SarabunPSK" w:hAnsi="TH SarabunPSK" w:cs="TH SarabunPSK" w:hint="cs"/>
                <w:sz w:val="28"/>
                <w:szCs w:val="28"/>
                <w:cs/>
              </w:rPr>
              <w:t>ผู้สูงอายุ</w:t>
            </w:r>
            <w:r w:rsidRPr="00092DF2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092DF2">
              <w:rPr>
                <w:rFonts w:ascii="TH SarabunPSK" w:hAnsi="TH SarabunPSK" w:cs="TH SarabunPSK" w:hint="cs"/>
                <w:sz w:val="28"/>
                <w:szCs w:val="28"/>
                <w:cs/>
              </w:rPr>
              <w:t>และผู้พิการ</w:t>
            </w:r>
            <w:r w:rsidR="007D2AAA">
              <w:rPr>
                <w:rFonts w:ascii="TH SarabunPSK" w:hAnsi="TH SarabunPSK" w:cs="TH SarabunPSK"/>
                <w:sz w:val="28"/>
                <w:szCs w:val="28"/>
              </w:rPr>
              <w:t xml:space="preserve">/For general public, </w:t>
            </w:r>
            <w:r w:rsidR="00527802">
              <w:rPr>
                <w:rFonts w:ascii="TH SarabunPSK" w:hAnsi="TH SarabunPSK" w:cs="TH SarabunPSK"/>
                <w:sz w:val="28"/>
                <w:szCs w:val="28"/>
              </w:rPr>
              <w:t>S</w:t>
            </w:r>
            <w:r w:rsidR="007D2AAA">
              <w:rPr>
                <w:rFonts w:ascii="TH SarabunPSK" w:hAnsi="TH SarabunPSK" w:cs="TH SarabunPSK"/>
                <w:sz w:val="28"/>
                <w:szCs w:val="28"/>
              </w:rPr>
              <w:t xml:space="preserve">tudent, </w:t>
            </w:r>
            <w:r w:rsidR="00527802">
              <w:rPr>
                <w:rFonts w:ascii="TH SarabunPSK" w:hAnsi="TH SarabunPSK" w:cs="TH SarabunPSK"/>
                <w:sz w:val="28"/>
                <w:szCs w:val="28"/>
              </w:rPr>
              <w:t>S</w:t>
            </w:r>
            <w:r w:rsidR="007D2AAA">
              <w:rPr>
                <w:rFonts w:ascii="TH SarabunPSK" w:hAnsi="TH SarabunPSK" w:cs="TH SarabunPSK"/>
                <w:sz w:val="28"/>
                <w:szCs w:val="28"/>
              </w:rPr>
              <w:t>enior citizens, and people with disabilities)</w:t>
            </w:r>
          </w:p>
        </w:tc>
        <w:tc>
          <w:tcPr>
            <w:tcW w:w="6044" w:type="dxa"/>
          </w:tcPr>
          <w:p w14:paraId="40F50710" w14:textId="77777777" w:rsidR="00DC4195" w:rsidRPr="00092DF2" w:rsidRDefault="00DC4195" w:rsidP="00092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C4195" w:rsidRPr="00092DF2" w14:paraId="672763B4" w14:textId="77777777" w:rsidTr="00092DF2">
        <w:tc>
          <w:tcPr>
            <w:tcW w:w="2972" w:type="dxa"/>
          </w:tcPr>
          <w:p w14:paraId="5246BDF6" w14:textId="77777777" w:rsidR="00DC4195" w:rsidRPr="00092DF2" w:rsidRDefault="00D43ADD" w:rsidP="00DC419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2D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รายชื่อคณะทำงาน</w:t>
            </w:r>
            <w:r w:rsidR="007D2AA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/Team</w:t>
            </w:r>
          </w:p>
          <w:p w14:paraId="7EF2600E" w14:textId="77777777" w:rsidR="005E28AA" w:rsidRPr="00092DF2" w:rsidRDefault="005E28AA" w:rsidP="00DC419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2DF2">
              <w:rPr>
                <w:rFonts w:ascii="TH SarabunPSK" w:hAnsi="TH SarabunPSK" w:cs="TH SarabunPSK"/>
                <w:sz w:val="28"/>
                <w:szCs w:val="28"/>
              </w:rPr>
              <w:t>(</w:t>
            </w:r>
            <w:r w:rsidRPr="00092DF2">
              <w:rPr>
                <w:rFonts w:ascii="TH SarabunPSK" w:hAnsi="TH SarabunPSK" w:cs="TH SarabunPSK" w:hint="cs"/>
                <w:sz w:val="28"/>
                <w:szCs w:val="28"/>
                <w:cs/>
              </w:rPr>
              <w:t>ผู้กำกับ ผู้เขียนบท โปรดิวเซอร์ ที่ปรึกษา ผู้ออกแบบฉาก และ</w:t>
            </w:r>
            <w:r w:rsidRPr="00092DF2">
              <w:rPr>
                <w:rFonts w:ascii="TH SarabunPSK" w:hAnsi="TH SarabunPSK" w:cs="TH SarabunPSK" w:hint="cs"/>
                <w:sz w:val="28"/>
                <w:szCs w:val="28"/>
                <w:cs/>
              </w:rPr>
              <w:lastRenderedPageBreak/>
              <w:t>อื่นๆ</w:t>
            </w:r>
            <w:r w:rsidR="007D2AAA">
              <w:rPr>
                <w:rFonts w:ascii="TH SarabunPSK" w:hAnsi="TH SarabunPSK" w:cs="TH SarabunPSK"/>
                <w:sz w:val="28"/>
                <w:szCs w:val="28"/>
              </w:rPr>
              <w:t>/Director, Playwright, Producer, Advisor, Set designer, etc.</w:t>
            </w:r>
            <w:r w:rsidRPr="00092DF2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6044" w:type="dxa"/>
          </w:tcPr>
          <w:p w14:paraId="335BE32F" w14:textId="77777777" w:rsidR="00DC4195" w:rsidRPr="00092DF2" w:rsidRDefault="00DC4195" w:rsidP="00D43AD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C4195" w:rsidRPr="00092DF2" w14:paraId="5066AB2F" w14:textId="77777777" w:rsidTr="00092DF2">
        <w:tc>
          <w:tcPr>
            <w:tcW w:w="2972" w:type="dxa"/>
          </w:tcPr>
          <w:p w14:paraId="6D28E43A" w14:textId="77777777" w:rsidR="00DC4195" w:rsidRPr="00092DF2" w:rsidRDefault="00D43ADD" w:rsidP="00DC419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2DF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Biography</w:t>
            </w:r>
          </w:p>
          <w:p w14:paraId="54C87E3A" w14:textId="77777777" w:rsidR="005E28AA" w:rsidRPr="00092DF2" w:rsidRDefault="005E28AA" w:rsidP="00DC419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2DF2">
              <w:rPr>
                <w:rFonts w:ascii="TH SarabunPSK" w:hAnsi="TH SarabunPSK" w:cs="TH SarabunPSK" w:hint="cs"/>
                <w:sz w:val="28"/>
                <w:szCs w:val="28"/>
              </w:rPr>
              <w:t>(</w:t>
            </w:r>
            <w:r w:rsidRPr="00092DF2">
              <w:rPr>
                <w:rFonts w:ascii="TH SarabunPSK" w:hAnsi="TH SarabunPSK" w:cs="TH SarabunPSK" w:hint="cs"/>
                <w:sz w:val="28"/>
                <w:szCs w:val="28"/>
                <w:cs/>
              </w:rPr>
              <w:t>ประวัติโดยย่อของศิลปิน หรือกลุ่มศิลปิน</w:t>
            </w:r>
            <w:r w:rsidR="007D2AAA">
              <w:rPr>
                <w:rFonts w:ascii="TH SarabunPSK" w:hAnsi="TH SarabunPSK" w:cs="TH SarabunPSK"/>
                <w:sz w:val="28"/>
                <w:szCs w:val="28"/>
              </w:rPr>
              <w:t xml:space="preserve">/Short biography of the </w:t>
            </w:r>
            <w:r w:rsidR="0052029E">
              <w:rPr>
                <w:rFonts w:ascii="TH SarabunPSK" w:hAnsi="TH SarabunPSK" w:cs="TH SarabunPSK"/>
                <w:sz w:val="28"/>
                <w:szCs w:val="28"/>
              </w:rPr>
              <w:t>A</w:t>
            </w:r>
            <w:r w:rsidR="007D2AAA">
              <w:rPr>
                <w:rFonts w:ascii="TH SarabunPSK" w:hAnsi="TH SarabunPSK" w:cs="TH SarabunPSK"/>
                <w:sz w:val="28"/>
                <w:szCs w:val="28"/>
              </w:rPr>
              <w:t>rtist</w:t>
            </w:r>
            <w:r w:rsidR="0052029E">
              <w:rPr>
                <w:rFonts w:ascii="TH SarabunPSK" w:hAnsi="TH SarabunPSK" w:cs="TH SarabunPSK"/>
                <w:sz w:val="28"/>
                <w:szCs w:val="28"/>
              </w:rPr>
              <w:t>, A</w:t>
            </w:r>
            <w:r w:rsidR="007D2AAA">
              <w:rPr>
                <w:rFonts w:ascii="TH SarabunPSK" w:hAnsi="TH SarabunPSK" w:cs="TH SarabunPSK"/>
                <w:sz w:val="28"/>
                <w:szCs w:val="28"/>
              </w:rPr>
              <w:t>rtist group</w:t>
            </w:r>
            <w:r w:rsidR="0052029E">
              <w:rPr>
                <w:rFonts w:ascii="TH SarabunPSK" w:hAnsi="TH SarabunPSK" w:cs="TH SarabunPSK"/>
                <w:sz w:val="28"/>
                <w:szCs w:val="28"/>
              </w:rPr>
              <w:t xml:space="preserve"> or Artist collective</w:t>
            </w:r>
            <w:r w:rsidRPr="00092DF2">
              <w:rPr>
                <w:rFonts w:ascii="TH SarabunPSK" w:hAnsi="TH SarabunPSK" w:cs="TH SarabunPSK" w:hint="cs"/>
                <w:sz w:val="28"/>
                <w:szCs w:val="28"/>
              </w:rPr>
              <w:t>)</w:t>
            </w:r>
          </w:p>
        </w:tc>
        <w:tc>
          <w:tcPr>
            <w:tcW w:w="6044" w:type="dxa"/>
          </w:tcPr>
          <w:p w14:paraId="2A9F6C56" w14:textId="77777777" w:rsidR="00DC4195" w:rsidRDefault="00DC4195" w:rsidP="00D43AD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10BDCFC" w14:textId="77777777" w:rsidR="007D2AAA" w:rsidRDefault="007D2AAA" w:rsidP="00D43AD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F297CCB" w14:textId="77777777" w:rsidR="007D2AAA" w:rsidRDefault="007D2AAA" w:rsidP="00D43AD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5A5825C" w14:textId="77777777" w:rsidR="007D2AAA" w:rsidRDefault="007D2AAA" w:rsidP="00D43AD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987051F" w14:textId="77777777" w:rsidR="007D2AAA" w:rsidRDefault="007D2AAA" w:rsidP="00D43AD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BDC6048" w14:textId="77777777" w:rsidR="007D2AAA" w:rsidRPr="00092DF2" w:rsidRDefault="007D2AAA" w:rsidP="00D43AD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7D2AAA" w:rsidRPr="00092DF2" w14:paraId="771EE84D" w14:textId="77777777" w:rsidTr="00092DF2">
        <w:tc>
          <w:tcPr>
            <w:tcW w:w="2972" w:type="dxa"/>
          </w:tcPr>
          <w:p w14:paraId="0DC1FBD3" w14:textId="77777777" w:rsidR="007D2AAA" w:rsidRPr="00092DF2" w:rsidRDefault="007D2AAA" w:rsidP="00DC419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ภาพถ่ายศิลปิน/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Artist Picture</w:t>
            </w:r>
          </w:p>
        </w:tc>
        <w:tc>
          <w:tcPr>
            <w:tcW w:w="6044" w:type="dxa"/>
          </w:tcPr>
          <w:p w14:paraId="65E687A5" w14:textId="77777777" w:rsidR="007D2AAA" w:rsidRDefault="007D2AAA" w:rsidP="00D43AD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7EEB568" w14:textId="77777777" w:rsidR="007D2AAA" w:rsidRDefault="007D2AAA" w:rsidP="00D43AD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BB24945" w14:textId="77777777" w:rsidR="007D2AAA" w:rsidRDefault="007D2AAA" w:rsidP="00D43AD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1B1CAE4" w14:textId="77777777" w:rsidR="007D2AAA" w:rsidRDefault="007D2AAA" w:rsidP="00D43AD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CC132D2" w14:textId="77777777" w:rsidR="007D2AAA" w:rsidRDefault="007D2AAA" w:rsidP="00D43AD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AC7594A" w14:textId="77777777" w:rsidR="007D2AAA" w:rsidRDefault="007D2AAA" w:rsidP="00D43AD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CB942CE" w14:textId="77777777" w:rsidR="007D2AAA" w:rsidRDefault="007D2AAA" w:rsidP="00D43AD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A4480EC" w14:textId="77777777" w:rsidR="007D2AAA" w:rsidRDefault="007D2AAA" w:rsidP="00D43AD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112BE64" w14:textId="77777777" w:rsidR="007D2AAA" w:rsidRDefault="007D2AAA" w:rsidP="00D43AD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780ED0" w:rsidRPr="00092DF2" w14:paraId="09420BDF" w14:textId="77777777" w:rsidTr="00092DF2">
        <w:tc>
          <w:tcPr>
            <w:tcW w:w="9016" w:type="dxa"/>
            <w:gridSpan w:val="2"/>
          </w:tcPr>
          <w:p w14:paraId="77C2DA6A" w14:textId="77777777" w:rsidR="00780ED0" w:rsidRPr="00092DF2" w:rsidRDefault="00780ED0" w:rsidP="00D43A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2D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ตัวอย่างการแสดงในรูปแบบภาพนิ่งหรือภาพเคลื่อนไหว หรือภาพอ้างอิง</w:t>
            </w:r>
            <w:r w:rsidR="007D2AA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/show reference images</w:t>
            </w:r>
          </w:p>
        </w:tc>
      </w:tr>
      <w:tr w:rsidR="00780ED0" w:rsidRPr="00092DF2" w14:paraId="730D273D" w14:textId="77777777" w:rsidTr="00092DF2">
        <w:tc>
          <w:tcPr>
            <w:tcW w:w="9016" w:type="dxa"/>
            <w:gridSpan w:val="2"/>
          </w:tcPr>
          <w:p w14:paraId="45CE2B20" w14:textId="77777777" w:rsidR="00780ED0" w:rsidRPr="00092DF2" w:rsidRDefault="00780ED0" w:rsidP="00D43A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593E8C" w14:textId="77777777" w:rsidR="00780ED0" w:rsidRPr="00092DF2" w:rsidRDefault="00780ED0" w:rsidP="00D43A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C1451F" w14:textId="77777777" w:rsidR="00780ED0" w:rsidRPr="00092DF2" w:rsidRDefault="00780ED0" w:rsidP="00D43A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857BF2" w14:textId="77777777" w:rsidR="00780ED0" w:rsidRPr="00092DF2" w:rsidRDefault="00780ED0" w:rsidP="00D43A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7F0C9E7" w14:textId="77777777" w:rsidR="00780ED0" w:rsidRPr="00092DF2" w:rsidRDefault="00780ED0" w:rsidP="00D43A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B7E9EB4" w14:textId="77777777" w:rsidR="00780ED0" w:rsidRPr="00092DF2" w:rsidRDefault="00780ED0" w:rsidP="00D43A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39B1590" w14:textId="77777777" w:rsidR="00780ED0" w:rsidRPr="00092DF2" w:rsidRDefault="00780ED0" w:rsidP="00D43A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F971BAA" w14:textId="77777777" w:rsidR="00780ED0" w:rsidRPr="00092DF2" w:rsidRDefault="00780ED0" w:rsidP="00D43A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80ED0" w:rsidRPr="00092DF2" w14:paraId="45E800C0" w14:textId="77777777" w:rsidTr="00092DF2">
        <w:tc>
          <w:tcPr>
            <w:tcW w:w="9016" w:type="dxa"/>
            <w:gridSpan w:val="2"/>
          </w:tcPr>
          <w:p w14:paraId="5AA7513C" w14:textId="77777777" w:rsidR="00780ED0" w:rsidRPr="00092DF2" w:rsidRDefault="00780ED0" w:rsidP="00D43AD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2D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การออกแบบพื้นที่สำหรับการแสดงและคนดู หรือภาพอ้างอิง</w:t>
            </w:r>
            <w:r w:rsidR="007D2AA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/Performance and audience area design or reference </w:t>
            </w:r>
            <w:r w:rsidR="0052029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  <w:r w:rsidR="007D2AA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mage)</w:t>
            </w:r>
          </w:p>
          <w:p w14:paraId="5FE45139" w14:textId="77777777" w:rsidR="0096543F" w:rsidRPr="00092DF2" w:rsidRDefault="0096543F" w:rsidP="00D43AD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92DF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ห้องสตูดิโอ ชั้น </w:t>
            </w:r>
            <w:r w:rsidRPr="00092DF2">
              <w:rPr>
                <w:rFonts w:ascii="TH SarabunPSK" w:hAnsi="TH SarabunPSK" w:cs="TH SarabunPSK"/>
                <w:sz w:val="28"/>
                <w:szCs w:val="28"/>
              </w:rPr>
              <w:t xml:space="preserve">4 </w:t>
            </w:r>
            <w:r w:rsidRPr="00092DF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ขนาด </w:t>
            </w:r>
            <w:r w:rsidRPr="00092DF2">
              <w:rPr>
                <w:rFonts w:ascii="TH SarabunPSK" w:hAnsi="TH SarabunPSK" w:cs="TH SarabunPSK"/>
                <w:sz w:val="28"/>
                <w:szCs w:val="28"/>
              </w:rPr>
              <w:t>21.08</w:t>
            </w:r>
            <w:r w:rsidR="002525BD" w:rsidRPr="00092DF2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092DF2">
              <w:rPr>
                <w:rFonts w:ascii="TH SarabunPSK" w:hAnsi="TH SarabunPSK" w:cs="TH SarabunPSK"/>
                <w:sz w:val="28"/>
                <w:szCs w:val="28"/>
              </w:rPr>
              <w:t>x</w:t>
            </w:r>
            <w:r w:rsidR="002525BD" w:rsidRPr="00092DF2">
              <w:rPr>
                <w:rFonts w:ascii="TH SarabunPSK" w:hAnsi="TH SarabunPSK" w:cs="TH SarabunPSK"/>
                <w:sz w:val="28"/>
                <w:szCs w:val="28"/>
              </w:rPr>
              <w:t xml:space="preserve"> 17.14 </w:t>
            </w:r>
            <w:r w:rsidR="002525BD" w:rsidRPr="00092DF2">
              <w:rPr>
                <w:rFonts w:ascii="TH SarabunPSK" w:hAnsi="TH SarabunPSK" w:cs="TH SarabunPSK" w:hint="cs"/>
                <w:sz w:val="28"/>
                <w:szCs w:val="28"/>
                <w:cs/>
              </w:rPr>
              <w:t>เมตร</w:t>
            </w:r>
            <w:r w:rsidR="001111F5" w:rsidRPr="00092DF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ทางเข้าคนดู</w:t>
            </w:r>
            <w:r w:rsidR="00527802">
              <w:rPr>
                <w:rFonts w:ascii="TH SarabunPSK" w:hAnsi="TH SarabunPSK" w:cs="TH SarabunPSK" w:hint="cs"/>
                <w:sz w:val="28"/>
                <w:szCs w:val="28"/>
                <w:cs/>
              </w:rPr>
              <w:t>อยู่ทาง</w:t>
            </w:r>
            <w:r w:rsidR="001111F5" w:rsidRPr="00092DF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ด้านหน้าฝั่งซ้าย </w:t>
            </w:r>
            <w:r w:rsidR="001111F5" w:rsidRPr="00092DF2">
              <w:rPr>
                <w:rFonts w:ascii="TH SarabunPSK" w:hAnsi="TH SarabunPSK" w:cs="TH SarabunPSK"/>
                <w:sz w:val="28"/>
                <w:szCs w:val="28"/>
              </w:rPr>
              <w:t>(</w:t>
            </w:r>
            <w:r w:rsidR="001111F5" w:rsidRPr="00092DF2">
              <w:rPr>
                <w:rFonts w:ascii="TH SarabunPSK" w:hAnsi="TH SarabunPSK" w:cs="TH SarabunPSK" w:hint="cs"/>
                <w:sz w:val="28"/>
                <w:szCs w:val="28"/>
                <w:cs/>
              </w:rPr>
              <w:t>หันหน้าเข้าห้องสตูดิโอ</w:t>
            </w:r>
            <w:r w:rsidR="001111F5" w:rsidRPr="00092DF2">
              <w:rPr>
                <w:rFonts w:ascii="TH SarabunPSK" w:hAnsi="TH SarabunPSK" w:cs="TH SarabunPSK"/>
                <w:sz w:val="28"/>
                <w:szCs w:val="28"/>
              </w:rPr>
              <w:t>)</w:t>
            </w:r>
            <w:r w:rsidR="002525BD" w:rsidRPr="00092DF2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550CDD29" w14:textId="77777777" w:rsidR="001111F5" w:rsidRPr="00092DF2" w:rsidRDefault="001111F5" w:rsidP="00D43ADD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092DF2">
              <w:rPr>
                <w:rFonts w:ascii="TH SarabunPSK" w:hAnsi="TH SarabunPSK" w:cs="TH SarabunPSK"/>
                <w:sz w:val="28"/>
                <w:szCs w:val="28"/>
              </w:rPr>
              <w:t>Ceiling Height =</w:t>
            </w:r>
            <w:r w:rsidRPr="00092DF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092DF2">
              <w:rPr>
                <w:rFonts w:ascii="TH SarabunPSK" w:hAnsi="TH SarabunPSK" w:cs="TH SarabunPSK"/>
                <w:sz w:val="28"/>
                <w:szCs w:val="28"/>
              </w:rPr>
              <w:t xml:space="preserve">4.86 </w:t>
            </w:r>
            <w:r w:rsidRPr="00092DF2">
              <w:rPr>
                <w:rFonts w:ascii="TH SarabunPSK" w:hAnsi="TH SarabunPSK" w:cs="TH SarabunPSK" w:hint="cs"/>
                <w:sz w:val="28"/>
                <w:szCs w:val="28"/>
                <w:cs/>
              </w:rPr>
              <w:t>เมตร</w:t>
            </w:r>
          </w:p>
          <w:p w14:paraId="698D457C" w14:textId="77777777" w:rsidR="001111F5" w:rsidRDefault="001111F5" w:rsidP="00D43AD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92DF2">
              <w:rPr>
                <w:rFonts w:ascii="TH SarabunPSK" w:hAnsi="TH SarabunPSK" w:cs="TH SarabunPSK"/>
                <w:sz w:val="28"/>
                <w:szCs w:val="28"/>
              </w:rPr>
              <w:t>Hanging Bar = 3.88</w:t>
            </w:r>
            <w:r w:rsidRPr="00092DF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เมตร</w:t>
            </w:r>
          </w:p>
          <w:p w14:paraId="6BAF8CD9" w14:textId="77777777" w:rsidR="00E87FDA" w:rsidRDefault="00E87FDA" w:rsidP="00E87FDA">
            <w:pPr>
              <w:pStyle w:val="a9"/>
              <w:numPr>
                <w:ilvl w:val="0"/>
                <w:numId w:val="1"/>
              </w:numPr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E87FDA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โครงสร้างของบาร์สำหรับแขวนอุปกรณ์แสง</w:t>
            </w:r>
            <w:r w:rsidRPr="00E87FDA">
              <w:rPr>
                <w:rFonts w:ascii="TH SarabunPSK" w:eastAsia="Calibri" w:hAnsi="TH SarabunPSK" w:cs="TH SarabunPSK"/>
                <w:sz w:val="28"/>
                <w:szCs w:val="28"/>
              </w:rPr>
              <w:t xml:space="preserve"> </w:t>
            </w:r>
            <w:r w:rsidRPr="00E87FDA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สามารถรับน้ำหนักได้ที่ </w:t>
            </w:r>
            <w:r w:rsidRPr="00E87FDA">
              <w:rPr>
                <w:rFonts w:ascii="TH SarabunPSK" w:eastAsia="Calibri" w:hAnsi="TH SarabunPSK" w:cs="TH SarabunPSK"/>
                <w:sz w:val="28"/>
                <w:szCs w:val="28"/>
              </w:rPr>
              <w:t xml:space="preserve">150 </w:t>
            </w:r>
            <w:r w:rsidRPr="00E87FDA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กิโลกรัม </w:t>
            </w:r>
            <w:r w:rsidRPr="00E87FDA">
              <w:rPr>
                <w:rFonts w:ascii="TH SarabunPSK" w:eastAsia="Calibri" w:hAnsi="TH SarabunPSK" w:cs="TH SarabunPSK"/>
                <w:sz w:val="28"/>
                <w:szCs w:val="28"/>
              </w:rPr>
              <w:t>(Dead Load)</w:t>
            </w:r>
          </w:p>
          <w:p w14:paraId="48BB42C3" w14:textId="77777777" w:rsidR="00E87FDA" w:rsidRPr="00E87FDA" w:rsidRDefault="00E87FDA" w:rsidP="00E87FDA">
            <w:pPr>
              <w:pStyle w:val="a9"/>
              <w:numPr>
                <w:ilvl w:val="0"/>
                <w:numId w:val="1"/>
              </w:numPr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E87FDA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พื้นรับน้ำหนักได้ที่ </w:t>
            </w:r>
            <w:r w:rsidR="00704A3B">
              <w:rPr>
                <w:rFonts w:ascii="TH SarabunPSK" w:eastAsia="Calibri" w:hAnsi="TH SarabunPSK" w:cs="TH SarabunPSK"/>
                <w:sz w:val="28"/>
                <w:szCs w:val="28"/>
              </w:rPr>
              <w:t>5</w:t>
            </w:r>
            <w:r w:rsidRPr="00E87FDA">
              <w:rPr>
                <w:rFonts w:ascii="TH SarabunPSK" w:eastAsia="Calibri" w:hAnsi="TH SarabunPSK" w:cs="TH SarabunPSK"/>
                <w:sz w:val="28"/>
                <w:szCs w:val="28"/>
              </w:rPr>
              <w:t xml:space="preserve">00 </w:t>
            </w:r>
            <w:r w:rsidRPr="00E87FDA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กิโลกรัมต่อตารางเมตร</w:t>
            </w:r>
          </w:p>
          <w:p w14:paraId="52FD1C43" w14:textId="77777777" w:rsidR="007D2AAA" w:rsidRPr="00E87FDA" w:rsidRDefault="001111F5" w:rsidP="00E87FDA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87FD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lastRenderedPageBreak/>
              <w:t>หมายเหตุ</w:t>
            </w:r>
            <w:r w:rsidR="00E87FD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:</w:t>
            </w:r>
            <w:r w:rsidRPr="00E87FDA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เว้นทางหนีไฟรอบห้องไม่ต่ำกว่า </w:t>
            </w:r>
            <w:r w:rsidRPr="00E87FDA">
              <w:rPr>
                <w:rFonts w:ascii="TH SarabunPSK" w:eastAsia="Calibri" w:hAnsi="TH SarabunPSK" w:cs="TH SarabunPSK"/>
                <w:sz w:val="28"/>
                <w:szCs w:val="28"/>
              </w:rPr>
              <w:t xml:space="preserve">1.2 </w:t>
            </w:r>
            <w:r w:rsidRPr="00E87FDA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เมตร</w:t>
            </w:r>
            <w:r w:rsidRPr="00E87FD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533225FB" w14:textId="77777777" w:rsidR="00E87FDA" w:rsidRPr="007D2AAA" w:rsidRDefault="00E87FDA" w:rsidP="00E87FDA">
            <w:pPr>
              <w:pStyle w:val="a9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780ED0" w:rsidRPr="00092DF2" w14:paraId="73F265EB" w14:textId="77777777" w:rsidTr="00092DF2">
        <w:tc>
          <w:tcPr>
            <w:tcW w:w="9016" w:type="dxa"/>
            <w:gridSpan w:val="2"/>
          </w:tcPr>
          <w:p w14:paraId="7071952C" w14:textId="77777777" w:rsidR="00780ED0" w:rsidRDefault="00780ED0" w:rsidP="00D43A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74A781" w14:textId="77777777" w:rsidR="00E87FDA" w:rsidRDefault="00E87FDA" w:rsidP="00D43A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64AD6B5" w14:textId="77777777" w:rsidR="00E87FDA" w:rsidRDefault="00E87FDA" w:rsidP="00D43A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1BA53D" w14:textId="77777777" w:rsidR="00E87FDA" w:rsidRDefault="00E87FDA" w:rsidP="00D43A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9ED393" w14:textId="77777777" w:rsidR="00E87FDA" w:rsidRDefault="00E87FDA" w:rsidP="00D43A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279401" w14:textId="77777777" w:rsidR="00E87FDA" w:rsidRDefault="00E87FDA" w:rsidP="00D43A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865CFE4" w14:textId="77777777" w:rsidR="00E87FDA" w:rsidRDefault="00E87FDA" w:rsidP="00D43A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E53C77" w14:textId="77777777" w:rsidR="00E87FDA" w:rsidRDefault="00E87FDA" w:rsidP="00D43A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4D6485" w14:textId="77777777" w:rsidR="00E87FDA" w:rsidRDefault="00E87FDA" w:rsidP="00D43A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915FA23" w14:textId="77777777" w:rsidR="00E87FDA" w:rsidRPr="00092DF2" w:rsidRDefault="00E87FDA" w:rsidP="00D43A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5B29F6EA" w14:textId="77777777" w:rsidR="00780ED0" w:rsidRPr="00092DF2" w:rsidRDefault="00780ED0" w:rsidP="00D43A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bookmarkEnd w:id="17"/>
    <w:p w14:paraId="353CCC54" w14:textId="77777777" w:rsidR="0060035A" w:rsidRPr="002E5671" w:rsidRDefault="00757B1B" w:rsidP="00315651">
      <w:pPr>
        <w:rPr>
          <w:rFonts w:ascii="TH SarabunPSK" w:hAnsi="TH SarabunPSK" w:cs="TH SarabunPSK"/>
          <w:b/>
          <w:bCs/>
          <w:sz w:val="32"/>
          <w:szCs w:val="32"/>
        </w:rPr>
      </w:pPr>
      <w:r w:rsidRPr="002E5671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 w:rsidR="00527802">
        <w:rPr>
          <w:rFonts w:ascii="TH SarabunPSK" w:hAnsi="TH SarabunPSK" w:cs="TH SarabunPSK"/>
          <w:b/>
          <w:bCs/>
          <w:sz w:val="32"/>
          <w:szCs w:val="32"/>
        </w:rPr>
        <w:t>:</w:t>
      </w:r>
    </w:p>
    <w:p w14:paraId="787771FA" w14:textId="77777777" w:rsidR="002E5671" w:rsidRPr="00527802" w:rsidRDefault="0060035A" w:rsidP="003700D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E5671">
        <w:rPr>
          <w:rFonts w:ascii="TH SarabunPSK" w:hAnsi="TH SarabunPSK" w:cs="TH SarabunPSK" w:hint="cs"/>
          <w:sz w:val="32"/>
          <w:szCs w:val="32"/>
        </w:rPr>
        <w:t>-</w:t>
      </w:r>
      <w:r w:rsidRPr="002E5671">
        <w:rPr>
          <w:rFonts w:ascii="TH SarabunPSK" w:hAnsi="TH SarabunPSK" w:cs="TH SarabunPSK" w:hint="cs"/>
          <w:sz w:val="32"/>
          <w:szCs w:val="32"/>
          <w:cs/>
        </w:rPr>
        <w:t>แบบฟอร์มนี้เป็นแนวทางสำหรับการเขียนเสนอโครงการ</w:t>
      </w:r>
      <w:r w:rsidR="002E5671" w:rsidRPr="002E5671">
        <w:rPr>
          <w:rFonts w:ascii="TH SarabunPSK" w:hAnsi="TH SarabunPSK" w:cs="TH SarabunPSK" w:hint="cs"/>
          <w:sz w:val="32"/>
          <w:szCs w:val="32"/>
          <w:cs/>
        </w:rPr>
        <w:t xml:space="preserve"> โดยให้เติมข้อมูลภายใต้หัวข้อต่างๆ</w:t>
      </w:r>
      <w:r w:rsidRPr="002E56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E5671" w:rsidRPr="002E5671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2E5671">
        <w:rPr>
          <w:rFonts w:ascii="TH SarabunPSK" w:hAnsi="TH SarabunPSK" w:cs="TH SarabunPSK" w:hint="cs"/>
          <w:sz w:val="32"/>
          <w:szCs w:val="32"/>
          <w:cs/>
        </w:rPr>
        <w:t>สามารถ</w:t>
      </w:r>
      <w:r w:rsidR="002E5671" w:rsidRPr="002E5671">
        <w:rPr>
          <w:rFonts w:ascii="TH SarabunPSK" w:hAnsi="TH SarabunPSK" w:cs="TH SarabunPSK" w:hint="cs"/>
          <w:sz w:val="32"/>
          <w:szCs w:val="32"/>
          <w:cs/>
        </w:rPr>
        <w:t xml:space="preserve">นำเสนอในรูปแบบ </w:t>
      </w:r>
      <w:r w:rsidR="002E5671" w:rsidRPr="002E5671">
        <w:rPr>
          <w:rFonts w:ascii="TH SarabunPSK" w:hAnsi="TH SarabunPSK" w:cs="TH SarabunPSK" w:hint="cs"/>
          <w:sz w:val="32"/>
          <w:szCs w:val="32"/>
        </w:rPr>
        <w:t xml:space="preserve">Presentation </w:t>
      </w:r>
      <w:r w:rsidR="002E5671" w:rsidRPr="002E5671">
        <w:rPr>
          <w:rFonts w:ascii="TH SarabunPSK" w:hAnsi="TH SarabunPSK" w:cs="TH SarabunPSK" w:hint="cs"/>
          <w:sz w:val="32"/>
          <w:szCs w:val="32"/>
          <w:cs/>
        </w:rPr>
        <w:t>หรือรูปแบบอื่นๆได้เช่นกัน โดย</w:t>
      </w:r>
      <w:r w:rsidR="001111F5">
        <w:rPr>
          <w:rFonts w:ascii="TH SarabunPSK" w:hAnsi="TH SarabunPSK" w:cs="TH SarabunPSK" w:hint="cs"/>
          <w:sz w:val="32"/>
          <w:szCs w:val="32"/>
          <w:cs/>
        </w:rPr>
        <w:t>อ้างอิง</w:t>
      </w:r>
      <w:r w:rsidR="002E5671" w:rsidRPr="002E5671">
        <w:rPr>
          <w:rFonts w:ascii="TH SarabunPSK" w:hAnsi="TH SarabunPSK" w:cs="TH SarabunPSK" w:hint="cs"/>
          <w:sz w:val="32"/>
          <w:szCs w:val="32"/>
          <w:cs/>
        </w:rPr>
        <w:t>ข้อมูลตาม</w:t>
      </w:r>
      <w:r w:rsidR="001111F5">
        <w:rPr>
          <w:rFonts w:ascii="TH SarabunPSK" w:hAnsi="TH SarabunPSK" w:cs="TH SarabunPSK" w:hint="cs"/>
          <w:sz w:val="32"/>
          <w:szCs w:val="32"/>
          <w:cs/>
        </w:rPr>
        <w:t>หัวข้อในแบบ</w:t>
      </w:r>
      <w:r w:rsidR="002E5671" w:rsidRPr="002E5671">
        <w:rPr>
          <w:rFonts w:ascii="TH SarabunPSK" w:hAnsi="TH SarabunPSK" w:cs="TH SarabunPSK" w:hint="cs"/>
          <w:sz w:val="32"/>
          <w:szCs w:val="32"/>
          <w:cs/>
        </w:rPr>
        <w:t>ฟอร์มนี้เป็นหลัก</w:t>
      </w:r>
      <w:r w:rsidR="003C0EC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2029E" w:rsidRPr="00E87FDA">
        <w:rPr>
          <w:rFonts w:ascii="TH SarabunPSK" w:hAnsi="TH SarabunPSK" w:cs="TH SarabunPSK" w:hint="cs"/>
          <w:b/>
          <w:bCs/>
          <w:color w:val="EE0000"/>
          <w:sz w:val="32"/>
          <w:szCs w:val="32"/>
          <w:cs/>
        </w:rPr>
        <w:t>โปรด</w:t>
      </w:r>
      <w:r w:rsidR="00E32E4D" w:rsidRPr="00E87FDA">
        <w:rPr>
          <w:rFonts w:ascii="TH SarabunPSK" w:hAnsi="TH SarabunPSK" w:cs="TH SarabunPSK" w:hint="cs"/>
          <w:b/>
          <w:bCs/>
          <w:color w:val="EE0000"/>
          <w:sz w:val="32"/>
          <w:szCs w:val="32"/>
          <w:cs/>
        </w:rPr>
        <w:t>รวบรวม</w:t>
      </w:r>
      <w:r w:rsidR="00527802" w:rsidRPr="00E87FDA">
        <w:rPr>
          <w:rFonts w:ascii="TH SarabunPSK" w:hAnsi="TH SarabunPSK" w:cs="TH SarabunPSK" w:hint="cs"/>
          <w:b/>
          <w:bCs/>
          <w:color w:val="EE0000"/>
          <w:sz w:val="32"/>
          <w:szCs w:val="32"/>
          <w:cs/>
        </w:rPr>
        <w:t>ส่งกลับ</w:t>
      </w:r>
      <w:r w:rsidR="00E32E4D" w:rsidRPr="00E87FDA">
        <w:rPr>
          <w:rFonts w:ascii="TH SarabunPSK" w:hAnsi="TH SarabunPSK" w:cs="TH SarabunPSK" w:hint="cs"/>
          <w:b/>
          <w:bCs/>
          <w:color w:val="EE0000"/>
          <w:sz w:val="32"/>
          <w:szCs w:val="32"/>
          <w:cs/>
        </w:rPr>
        <w:t xml:space="preserve">มาเป็น </w:t>
      </w:r>
      <w:r w:rsidR="00E32E4D" w:rsidRPr="00E87FDA">
        <w:rPr>
          <w:rFonts w:ascii="TH SarabunPSK" w:hAnsi="TH SarabunPSK" w:cs="TH SarabunPSK"/>
          <w:b/>
          <w:bCs/>
          <w:color w:val="EE0000"/>
          <w:sz w:val="32"/>
          <w:szCs w:val="32"/>
        </w:rPr>
        <w:t xml:space="preserve">1 </w:t>
      </w:r>
      <w:r w:rsidR="00E32E4D" w:rsidRPr="00E87FDA">
        <w:rPr>
          <w:rFonts w:ascii="TH SarabunPSK" w:hAnsi="TH SarabunPSK" w:cs="TH SarabunPSK" w:hint="cs"/>
          <w:b/>
          <w:bCs/>
          <w:color w:val="EE0000"/>
          <w:sz w:val="32"/>
          <w:szCs w:val="32"/>
          <w:cs/>
        </w:rPr>
        <w:t>ไฟล์</w:t>
      </w:r>
      <w:r w:rsidR="00E7605A" w:rsidRPr="00E87FDA">
        <w:rPr>
          <w:rFonts w:ascii="TH SarabunPSK" w:hAnsi="TH SarabunPSK" w:cs="TH SarabunPSK" w:hint="cs"/>
          <w:b/>
          <w:bCs/>
          <w:color w:val="EE0000"/>
          <w:sz w:val="32"/>
          <w:szCs w:val="32"/>
          <w:cs/>
        </w:rPr>
        <w:t xml:space="preserve"> ในรูปแบบ </w:t>
      </w:r>
      <w:r w:rsidR="00E7605A" w:rsidRPr="00E87FDA">
        <w:rPr>
          <w:rFonts w:ascii="TH SarabunPSK" w:hAnsi="TH SarabunPSK" w:cs="TH SarabunPSK"/>
          <w:b/>
          <w:bCs/>
          <w:color w:val="EE0000"/>
          <w:sz w:val="32"/>
          <w:szCs w:val="32"/>
        </w:rPr>
        <w:t>PDF</w:t>
      </w:r>
      <w:r w:rsidR="00E87FDA">
        <w:rPr>
          <w:rFonts w:ascii="TH SarabunPSK" w:hAnsi="TH SarabunPSK" w:cs="TH SarabunPSK"/>
          <w:b/>
          <w:bCs/>
          <w:sz w:val="32"/>
          <w:szCs w:val="32"/>
        </w:rPr>
        <w:t>.</w:t>
      </w:r>
    </w:p>
    <w:p w14:paraId="195C7E41" w14:textId="77777777" w:rsidR="00757B1B" w:rsidRDefault="0060035A" w:rsidP="003700D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E5671">
        <w:rPr>
          <w:rFonts w:ascii="TH SarabunPSK" w:hAnsi="TH SarabunPSK" w:cs="TH SarabunPSK" w:hint="cs"/>
          <w:sz w:val="32"/>
          <w:szCs w:val="32"/>
        </w:rPr>
        <w:t>-</w:t>
      </w:r>
      <w:r w:rsidR="00757B1B" w:rsidRPr="002E5671">
        <w:rPr>
          <w:rFonts w:ascii="TH SarabunPSK" w:hAnsi="TH SarabunPSK" w:cs="TH SarabunPSK" w:hint="cs"/>
          <w:sz w:val="32"/>
          <w:szCs w:val="32"/>
          <w:cs/>
        </w:rPr>
        <w:t>สามารถแนบเอกสาร</w:t>
      </w:r>
      <w:r w:rsidRPr="002E5671">
        <w:rPr>
          <w:rFonts w:ascii="TH SarabunPSK" w:hAnsi="TH SarabunPSK" w:cs="TH SarabunPSK" w:hint="cs"/>
          <w:sz w:val="32"/>
          <w:szCs w:val="32"/>
          <w:cs/>
        </w:rPr>
        <w:t>หรือใส่ข้อมูล</w:t>
      </w:r>
      <w:r w:rsidR="00757B1B" w:rsidRPr="002E5671">
        <w:rPr>
          <w:rFonts w:ascii="TH SarabunPSK" w:hAnsi="TH SarabunPSK" w:cs="TH SarabunPSK" w:hint="cs"/>
          <w:sz w:val="32"/>
          <w:szCs w:val="32"/>
          <w:cs/>
        </w:rPr>
        <w:t>อื่นๆ</w:t>
      </w:r>
      <w:r w:rsidRPr="002E56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57B1B" w:rsidRPr="002E5671">
        <w:rPr>
          <w:rFonts w:ascii="TH SarabunPSK" w:hAnsi="TH SarabunPSK" w:cs="TH SarabunPSK" w:hint="cs"/>
          <w:sz w:val="32"/>
          <w:szCs w:val="32"/>
          <w:cs/>
        </w:rPr>
        <w:t>ประกอบเพิ่ม</w:t>
      </w:r>
      <w:r w:rsidRPr="002E5671">
        <w:rPr>
          <w:rFonts w:ascii="TH SarabunPSK" w:hAnsi="TH SarabunPSK" w:cs="TH SarabunPSK" w:hint="cs"/>
          <w:sz w:val="32"/>
          <w:szCs w:val="32"/>
          <w:cs/>
        </w:rPr>
        <w:t>เติม เพื่อให้คณะกรรรมการพิจารณาเห็นภาพการแสดงชัดเจนมากขึ้น</w:t>
      </w:r>
      <w:r w:rsidR="00757B1B" w:rsidRPr="002E5671">
        <w:rPr>
          <w:rFonts w:ascii="TH SarabunPSK" w:hAnsi="TH SarabunPSK" w:cs="TH SarabunPSK" w:hint="cs"/>
          <w:sz w:val="32"/>
          <w:szCs w:val="32"/>
          <w:cs/>
        </w:rPr>
        <w:t>ได้</w:t>
      </w:r>
    </w:p>
    <w:bookmarkEnd w:id="16"/>
    <w:p w14:paraId="0C6455F7" w14:textId="77777777" w:rsidR="00182EEA" w:rsidRDefault="00182EEA" w:rsidP="00315651">
      <w:pPr>
        <w:rPr>
          <w:rFonts w:ascii="TH SarabunPSK" w:hAnsi="TH SarabunPSK" w:cs="TH SarabunPSK"/>
          <w:sz w:val="32"/>
          <w:szCs w:val="32"/>
        </w:rPr>
      </w:pPr>
    </w:p>
    <w:p w14:paraId="004289C0" w14:textId="77777777" w:rsidR="00182EEA" w:rsidRPr="003700D2" w:rsidRDefault="00182EEA" w:rsidP="00315651">
      <w:pPr>
        <w:rPr>
          <w:rFonts w:ascii="TH SarabunPSK" w:hAnsi="TH SarabunPSK" w:cs="TH SarabunPSK"/>
          <w:sz w:val="32"/>
          <w:szCs w:val="32"/>
        </w:rPr>
      </w:pPr>
    </w:p>
    <w:p w14:paraId="13AB33E3" w14:textId="77777777" w:rsidR="00182EEA" w:rsidRDefault="00182EEA" w:rsidP="00315651">
      <w:pPr>
        <w:rPr>
          <w:rFonts w:ascii="TH SarabunPSK" w:hAnsi="TH SarabunPSK" w:cs="TH SarabunPSK"/>
          <w:sz w:val="32"/>
          <w:szCs w:val="32"/>
        </w:rPr>
      </w:pPr>
    </w:p>
    <w:p w14:paraId="29F25A98" w14:textId="77777777" w:rsidR="00182EEA" w:rsidRDefault="00182EEA" w:rsidP="00315651">
      <w:pPr>
        <w:rPr>
          <w:rFonts w:ascii="TH SarabunPSK" w:hAnsi="TH SarabunPSK" w:cs="TH SarabunPSK"/>
          <w:sz w:val="32"/>
          <w:szCs w:val="32"/>
        </w:rPr>
      </w:pPr>
    </w:p>
    <w:p w14:paraId="518A33DE" w14:textId="77777777" w:rsidR="00182EEA" w:rsidRDefault="00182EEA" w:rsidP="00315651">
      <w:pPr>
        <w:rPr>
          <w:rFonts w:ascii="TH SarabunPSK" w:hAnsi="TH SarabunPSK" w:cs="TH SarabunPSK"/>
          <w:sz w:val="32"/>
          <w:szCs w:val="32"/>
        </w:rPr>
      </w:pPr>
    </w:p>
    <w:p w14:paraId="3DF4B5F9" w14:textId="77777777" w:rsidR="00182EEA" w:rsidRDefault="00182EEA" w:rsidP="00315651">
      <w:pPr>
        <w:rPr>
          <w:rFonts w:ascii="TH SarabunPSK" w:hAnsi="TH SarabunPSK" w:cs="TH SarabunPSK"/>
          <w:sz w:val="32"/>
          <w:szCs w:val="32"/>
        </w:rPr>
      </w:pPr>
    </w:p>
    <w:p w14:paraId="6FF5E1A1" w14:textId="77777777" w:rsidR="00182EEA" w:rsidRDefault="00182EEA" w:rsidP="00315651">
      <w:pPr>
        <w:rPr>
          <w:rFonts w:ascii="TH SarabunPSK" w:hAnsi="TH SarabunPSK" w:cs="TH SarabunPSK"/>
          <w:sz w:val="32"/>
          <w:szCs w:val="32"/>
        </w:rPr>
      </w:pPr>
    </w:p>
    <w:p w14:paraId="46DDC4F7" w14:textId="77777777" w:rsidR="00182EEA" w:rsidRDefault="00182EEA" w:rsidP="00315651">
      <w:pPr>
        <w:rPr>
          <w:rFonts w:ascii="TH SarabunPSK" w:hAnsi="TH SarabunPSK" w:cs="TH SarabunPSK"/>
          <w:sz w:val="32"/>
          <w:szCs w:val="32"/>
        </w:rPr>
      </w:pPr>
    </w:p>
    <w:p w14:paraId="44DA0BBA" w14:textId="77777777" w:rsidR="00182EEA" w:rsidRDefault="00182EEA" w:rsidP="00315651">
      <w:pPr>
        <w:rPr>
          <w:rFonts w:ascii="TH SarabunPSK" w:hAnsi="TH SarabunPSK" w:cs="TH SarabunPSK"/>
          <w:sz w:val="32"/>
          <w:szCs w:val="32"/>
        </w:rPr>
      </w:pPr>
    </w:p>
    <w:p w14:paraId="7C00A9CC" w14:textId="77777777" w:rsidR="00182EEA" w:rsidRPr="002E5671" w:rsidRDefault="00182EEA" w:rsidP="00315651">
      <w:pPr>
        <w:rPr>
          <w:rFonts w:ascii="TH SarabunPSK" w:hAnsi="TH SarabunPSK" w:cs="TH SarabunPSK"/>
          <w:sz w:val="32"/>
          <w:szCs w:val="32"/>
          <w:cs/>
        </w:rPr>
      </w:pPr>
    </w:p>
    <w:sectPr w:rsidR="00182EEA" w:rsidRPr="002E5671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F2BF1" w14:textId="77777777" w:rsidR="00B66EB7" w:rsidRDefault="00B66EB7" w:rsidP="00B13C55">
      <w:r>
        <w:separator/>
      </w:r>
    </w:p>
  </w:endnote>
  <w:endnote w:type="continuationSeparator" w:id="0">
    <w:p w14:paraId="12494E13" w14:textId="77777777" w:rsidR="00B66EB7" w:rsidRDefault="00B66EB7" w:rsidP="00B13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7"/>
      </w:rPr>
      <w:id w:val="-262377115"/>
      <w:docPartObj>
        <w:docPartGallery w:val="Page Numbers (Bottom of Page)"/>
        <w:docPartUnique/>
      </w:docPartObj>
    </w:sdtPr>
    <w:sdtEndPr>
      <w:rPr>
        <w:rStyle w:val="af7"/>
      </w:rPr>
    </w:sdtEndPr>
    <w:sdtContent>
      <w:p w14:paraId="7234A239" w14:textId="77777777" w:rsidR="00E87FDA" w:rsidRDefault="00E87FDA" w:rsidP="00843A05">
        <w:pPr>
          <w:pStyle w:val="af4"/>
          <w:framePr w:wrap="none" w:vAnchor="text" w:hAnchor="margin" w:xAlign="right" w:y="1"/>
          <w:rPr>
            <w:rStyle w:val="af7"/>
          </w:rPr>
        </w:pPr>
        <w:r>
          <w:rPr>
            <w:rStyle w:val="af7"/>
          </w:rPr>
          <w:fldChar w:fldCharType="begin"/>
        </w:r>
        <w:r>
          <w:rPr>
            <w:rStyle w:val="af7"/>
          </w:rPr>
          <w:instrText xml:space="preserve"> PAGE </w:instrText>
        </w:r>
        <w:r>
          <w:rPr>
            <w:rStyle w:val="af7"/>
          </w:rPr>
          <w:fldChar w:fldCharType="separate"/>
        </w:r>
        <w:r>
          <w:rPr>
            <w:rStyle w:val="af7"/>
          </w:rPr>
          <w:fldChar w:fldCharType="end"/>
        </w:r>
      </w:p>
    </w:sdtContent>
  </w:sdt>
  <w:p w14:paraId="684046F0" w14:textId="77777777" w:rsidR="00E87FDA" w:rsidRDefault="00E87FDA" w:rsidP="00E87FDA">
    <w:pPr>
      <w:pStyle w:val="af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7"/>
        <w:rFonts w:ascii="TH SarabunPSK" w:hAnsi="TH SarabunPSK" w:cs="TH SarabunPSK" w:hint="cs"/>
        <w:sz w:val="32"/>
        <w:szCs w:val="32"/>
      </w:rPr>
      <w:id w:val="286332966"/>
      <w:docPartObj>
        <w:docPartGallery w:val="Page Numbers (Bottom of Page)"/>
        <w:docPartUnique/>
      </w:docPartObj>
    </w:sdtPr>
    <w:sdtEndPr>
      <w:rPr>
        <w:rStyle w:val="af7"/>
      </w:rPr>
    </w:sdtEndPr>
    <w:sdtContent>
      <w:p w14:paraId="45E01F97" w14:textId="77777777" w:rsidR="00E87FDA" w:rsidRPr="00E87FDA" w:rsidRDefault="00E87FDA" w:rsidP="00843A05">
        <w:pPr>
          <w:pStyle w:val="af4"/>
          <w:framePr w:wrap="none" w:vAnchor="text" w:hAnchor="margin" w:xAlign="right" w:y="1"/>
          <w:rPr>
            <w:rStyle w:val="af7"/>
            <w:rFonts w:ascii="TH SarabunPSK" w:hAnsi="TH SarabunPSK" w:cs="TH SarabunPSK"/>
            <w:sz w:val="32"/>
            <w:szCs w:val="32"/>
          </w:rPr>
        </w:pPr>
        <w:r w:rsidRPr="00E87FDA">
          <w:rPr>
            <w:rStyle w:val="af7"/>
            <w:rFonts w:ascii="TH SarabunPSK" w:hAnsi="TH SarabunPSK" w:cs="TH SarabunPSK" w:hint="cs"/>
            <w:sz w:val="32"/>
            <w:szCs w:val="32"/>
          </w:rPr>
          <w:fldChar w:fldCharType="begin"/>
        </w:r>
        <w:r w:rsidRPr="00E87FDA">
          <w:rPr>
            <w:rStyle w:val="af7"/>
            <w:rFonts w:ascii="TH SarabunPSK" w:hAnsi="TH SarabunPSK" w:cs="TH SarabunPSK" w:hint="cs"/>
            <w:sz w:val="32"/>
            <w:szCs w:val="32"/>
          </w:rPr>
          <w:instrText xml:space="preserve"> PAGE </w:instrText>
        </w:r>
        <w:r w:rsidRPr="00E87FDA">
          <w:rPr>
            <w:rStyle w:val="af7"/>
            <w:rFonts w:ascii="TH SarabunPSK" w:hAnsi="TH SarabunPSK" w:cs="TH SarabunPSK" w:hint="cs"/>
            <w:sz w:val="32"/>
            <w:szCs w:val="32"/>
          </w:rPr>
          <w:fldChar w:fldCharType="separate"/>
        </w:r>
        <w:r w:rsidRPr="00E87FDA">
          <w:rPr>
            <w:rStyle w:val="af7"/>
            <w:rFonts w:ascii="TH SarabunPSK" w:hAnsi="TH SarabunPSK" w:cs="TH SarabunPSK" w:hint="cs"/>
            <w:noProof/>
            <w:sz w:val="32"/>
            <w:szCs w:val="32"/>
          </w:rPr>
          <w:t>2</w:t>
        </w:r>
        <w:r w:rsidRPr="00E87FDA">
          <w:rPr>
            <w:rStyle w:val="af7"/>
            <w:rFonts w:ascii="TH SarabunPSK" w:hAnsi="TH SarabunPSK" w:cs="TH SarabunPSK" w:hint="cs"/>
            <w:sz w:val="32"/>
            <w:szCs w:val="32"/>
          </w:rPr>
          <w:fldChar w:fldCharType="end"/>
        </w:r>
      </w:p>
    </w:sdtContent>
  </w:sdt>
  <w:p w14:paraId="4228BFF1" w14:textId="77777777" w:rsidR="00E87FDA" w:rsidRDefault="00E87FDA" w:rsidP="00E87FDA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48F2B" w14:textId="77777777" w:rsidR="00B66EB7" w:rsidRDefault="00B66EB7" w:rsidP="00B13C55">
      <w:r>
        <w:separator/>
      </w:r>
    </w:p>
  </w:footnote>
  <w:footnote w:type="continuationSeparator" w:id="0">
    <w:p w14:paraId="0760AA3D" w14:textId="77777777" w:rsidR="00B66EB7" w:rsidRDefault="00B66EB7" w:rsidP="00B13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7"/>
        <w:cs/>
      </w:rPr>
      <w:id w:val="860172024"/>
      <w:docPartObj>
        <w:docPartGallery w:val="Page Numbers (Top of Page)"/>
        <w:docPartUnique/>
      </w:docPartObj>
    </w:sdtPr>
    <w:sdtEndPr>
      <w:rPr>
        <w:rStyle w:val="af7"/>
        <w:cs w:val="0"/>
      </w:rPr>
    </w:sdtEndPr>
    <w:sdtContent>
      <w:p w14:paraId="3192B281" w14:textId="77777777" w:rsidR="002E1932" w:rsidRDefault="002E1932" w:rsidP="00843A05">
        <w:pPr>
          <w:pStyle w:val="af2"/>
          <w:framePr w:wrap="none" w:vAnchor="text" w:hAnchor="margin" w:xAlign="right" w:y="1"/>
          <w:rPr>
            <w:rStyle w:val="af7"/>
          </w:rPr>
        </w:pPr>
        <w:r>
          <w:rPr>
            <w:rStyle w:val="af7"/>
            <w:cs/>
          </w:rPr>
          <w:fldChar w:fldCharType="begin"/>
        </w:r>
        <w:r>
          <w:rPr>
            <w:rStyle w:val="af7"/>
          </w:rPr>
          <w:instrText xml:space="preserve"> PAGE </w:instrText>
        </w:r>
        <w:r>
          <w:rPr>
            <w:rStyle w:val="af7"/>
            <w:cs/>
          </w:rPr>
          <w:fldChar w:fldCharType="separate"/>
        </w:r>
        <w:r>
          <w:rPr>
            <w:rStyle w:val="af7"/>
            <w:cs/>
          </w:rPr>
          <w:fldChar w:fldCharType="end"/>
        </w:r>
      </w:p>
    </w:sdtContent>
  </w:sdt>
  <w:sdt>
    <w:sdtPr>
      <w:rPr>
        <w:rStyle w:val="af7"/>
        <w:cs/>
      </w:rPr>
      <w:id w:val="-1190996979"/>
      <w:docPartObj>
        <w:docPartGallery w:val="Page Numbers (Top of Page)"/>
        <w:docPartUnique/>
      </w:docPartObj>
    </w:sdtPr>
    <w:sdtEndPr>
      <w:rPr>
        <w:rStyle w:val="af7"/>
        <w:cs w:val="0"/>
      </w:rPr>
    </w:sdtEndPr>
    <w:sdtContent>
      <w:p w14:paraId="63D6D122" w14:textId="77777777" w:rsidR="002E1932" w:rsidRDefault="002E1932" w:rsidP="002E1932">
        <w:pPr>
          <w:pStyle w:val="af2"/>
          <w:framePr w:wrap="none" w:vAnchor="text" w:hAnchor="margin" w:xAlign="center" w:y="1"/>
          <w:ind w:right="360"/>
          <w:rPr>
            <w:rStyle w:val="af7"/>
          </w:rPr>
        </w:pPr>
        <w:r>
          <w:rPr>
            <w:rStyle w:val="af7"/>
            <w:cs/>
          </w:rPr>
          <w:fldChar w:fldCharType="begin"/>
        </w:r>
        <w:r>
          <w:rPr>
            <w:rStyle w:val="af7"/>
          </w:rPr>
          <w:instrText xml:space="preserve"> PAGE </w:instrText>
        </w:r>
        <w:r>
          <w:rPr>
            <w:rStyle w:val="af7"/>
            <w:cs/>
          </w:rPr>
          <w:fldChar w:fldCharType="separate"/>
        </w:r>
        <w:r>
          <w:rPr>
            <w:rStyle w:val="af7"/>
            <w:cs/>
          </w:rPr>
          <w:fldChar w:fldCharType="end"/>
        </w:r>
      </w:p>
    </w:sdtContent>
  </w:sdt>
  <w:p w14:paraId="4321F020" w14:textId="77777777" w:rsidR="002E1932" w:rsidRDefault="002E1932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C72A2" w14:textId="77777777" w:rsidR="002E1932" w:rsidRDefault="002E1932" w:rsidP="002E1932">
    <w:pPr>
      <w:pStyle w:val="af2"/>
      <w:framePr w:wrap="none" w:vAnchor="text" w:hAnchor="margin" w:xAlign="right" w:y="1"/>
      <w:rPr>
        <w:rStyle w:val="af7"/>
      </w:rPr>
    </w:pPr>
  </w:p>
  <w:p w14:paraId="46F6AD62" w14:textId="77777777" w:rsidR="00B13C55" w:rsidRDefault="00A1282B" w:rsidP="002E1932">
    <w:pPr>
      <w:pStyle w:val="af2"/>
      <w:tabs>
        <w:tab w:val="clear" w:pos="4513"/>
        <w:tab w:val="clear" w:pos="9026"/>
        <w:tab w:val="left" w:pos="1217"/>
      </w:tabs>
      <w:ind w:right="360"/>
    </w:pPr>
    <w:r w:rsidRPr="00DA583D">
      <w:rPr>
        <w:noProof/>
      </w:rPr>
      <w:drawing>
        <wp:inline distT="0" distB="0" distL="0" distR="0" wp14:anchorId="09D3662A" wp14:editId="0E030817">
          <wp:extent cx="2732405" cy="969645"/>
          <wp:effectExtent l="0" t="0" r="0" b="0"/>
          <wp:docPr id="2" name="รูปภาพ 4" descr="รูปภาพประกอบด้วย ข้อความ, ตัวอักษร, เครื่องหมาย, ขาว&#10;&#10;เนื้อหาที่สร้างโดย AI อาจไม่ถูกต้อง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รูปภาพ 4" descr="รูปภาพประกอบด้วย ข้อความ, ตัวอักษร, เครื่องหมาย, ขาว&#10;&#10;เนื้อหาที่สร้างโดย AI อาจไม่ถูกต้อง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50" t="19334" r="13029" b="28490"/>
                  <a:stretch>
                    <a:fillRect/>
                  </a:stretch>
                </pic:blipFill>
                <pic:spPr bwMode="auto">
                  <a:xfrm>
                    <a:off x="0" y="0"/>
                    <a:ext cx="2732405" cy="96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C4D56"/>
    <w:multiLevelType w:val="hybridMultilevel"/>
    <w:tmpl w:val="5B3EAD32"/>
    <w:lvl w:ilvl="0" w:tplc="DEB685AA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5916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0D2"/>
    <w:rsid w:val="000512A1"/>
    <w:rsid w:val="00070E4F"/>
    <w:rsid w:val="00084E34"/>
    <w:rsid w:val="00092DF2"/>
    <w:rsid w:val="000B2F75"/>
    <w:rsid w:val="000E089B"/>
    <w:rsid w:val="000E1799"/>
    <w:rsid w:val="001111F5"/>
    <w:rsid w:val="001760FC"/>
    <w:rsid w:val="00180F62"/>
    <w:rsid w:val="00182EEA"/>
    <w:rsid w:val="001F2045"/>
    <w:rsid w:val="0020227B"/>
    <w:rsid w:val="00204F54"/>
    <w:rsid w:val="00243D70"/>
    <w:rsid w:val="00247086"/>
    <w:rsid w:val="002525BD"/>
    <w:rsid w:val="00262A8A"/>
    <w:rsid w:val="002668B2"/>
    <w:rsid w:val="002C5E6A"/>
    <w:rsid w:val="002E1932"/>
    <w:rsid w:val="002E5671"/>
    <w:rsid w:val="00315651"/>
    <w:rsid w:val="0035312D"/>
    <w:rsid w:val="00355D97"/>
    <w:rsid w:val="00360432"/>
    <w:rsid w:val="00361044"/>
    <w:rsid w:val="003700D2"/>
    <w:rsid w:val="0037638D"/>
    <w:rsid w:val="003924BF"/>
    <w:rsid w:val="003C0ECF"/>
    <w:rsid w:val="003C737F"/>
    <w:rsid w:val="003C7D7E"/>
    <w:rsid w:val="003F4810"/>
    <w:rsid w:val="004127E7"/>
    <w:rsid w:val="0048390D"/>
    <w:rsid w:val="004C5ECD"/>
    <w:rsid w:val="004D77DF"/>
    <w:rsid w:val="00502D10"/>
    <w:rsid w:val="0052029E"/>
    <w:rsid w:val="005206FA"/>
    <w:rsid w:val="00527802"/>
    <w:rsid w:val="00552001"/>
    <w:rsid w:val="005D4715"/>
    <w:rsid w:val="005E28AA"/>
    <w:rsid w:val="0060035A"/>
    <w:rsid w:val="0061571F"/>
    <w:rsid w:val="00667689"/>
    <w:rsid w:val="00694C82"/>
    <w:rsid w:val="006D71F3"/>
    <w:rsid w:val="006E1ABE"/>
    <w:rsid w:val="006E4DF5"/>
    <w:rsid w:val="00704A3B"/>
    <w:rsid w:val="00730A95"/>
    <w:rsid w:val="007358A8"/>
    <w:rsid w:val="007524EC"/>
    <w:rsid w:val="00757B1B"/>
    <w:rsid w:val="007660D9"/>
    <w:rsid w:val="0077152B"/>
    <w:rsid w:val="00780ED0"/>
    <w:rsid w:val="007A6273"/>
    <w:rsid w:val="007B4372"/>
    <w:rsid w:val="007D2AAA"/>
    <w:rsid w:val="00854E9A"/>
    <w:rsid w:val="008C4EE1"/>
    <w:rsid w:val="008D4EB5"/>
    <w:rsid w:val="00905FE8"/>
    <w:rsid w:val="009320B8"/>
    <w:rsid w:val="00936E17"/>
    <w:rsid w:val="0095632E"/>
    <w:rsid w:val="0096543F"/>
    <w:rsid w:val="00977F11"/>
    <w:rsid w:val="009C28EA"/>
    <w:rsid w:val="009F1028"/>
    <w:rsid w:val="00A1282B"/>
    <w:rsid w:val="00A54F0D"/>
    <w:rsid w:val="00A82DD6"/>
    <w:rsid w:val="00B13C55"/>
    <w:rsid w:val="00B32325"/>
    <w:rsid w:val="00B66EB7"/>
    <w:rsid w:val="00B67222"/>
    <w:rsid w:val="00B74C5F"/>
    <w:rsid w:val="00B8283B"/>
    <w:rsid w:val="00BC47B4"/>
    <w:rsid w:val="00BE001A"/>
    <w:rsid w:val="00C16E17"/>
    <w:rsid w:val="00C5291A"/>
    <w:rsid w:val="00C73842"/>
    <w:rsid w:val="00C878AA"/>
    <w:rsid w:val="00D0625E"/>
    <w:rsid w:val="00D103C6"/>
    <w:rsid w:val="00D366E1"/>
    <w:rsid w:val="00D43ADD"/>
    <w:rsid w:val="00DC4195"/>
    <w:rsid w:val="00DD5078"/>
    <w:rsid w:val="00DD5CCA"/>
    <w:rsid w:val="00E15560"/>
    <w:rsid w:val="00E32E4D"/>
    <w:rsid w:val="00E65735"/>
    <w:rsid w:val="00E7605A"/>
    <w:rsid w:val="00E87FDA"/>
    <w:rsid w:val="00EE2A8A"/>
    <w:rsid w:val="00EE3A92"/>
    <w:rsid w:val="00F426B1"/>
    <w:rsid w:val="00F75019"/>
    <w:rsid w:val="00FB319C"/>
    <w:rsid w:val="00FD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D6B344"/>
  <w15:chartTrackingRefBased/>
  <w15:docId w15:val="{1A03ADBA-500B-AE47-88F3-CF1F6F9C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4BF"/>
    <w:rPr>
      <w:rFonts w:ascii="Tahoma" w:eastAsia="Times New Roman" w:hAnsi="Tahoma" w:cs="Tahom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05FE8"/>
    <w:pPr>
      <w:keepNext/>
      <w:keepLines/>
      <w:spacing w:before="320" w:after="40"/>
      <w:outlineLvl w:val="0"/>
    </w:pPr>
    <w:rPr>
      <w:rFonts w:ascii="Calibri Light" w:hAnsi="Calibri Light" w:cs="Angsana New"/>
      <w:color w:val="2F5496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5FE8"/>
    <w:pPr>
      <w:keepNext/>
      <w:keepLines/>
      <w:spacing w:before="120" w:after="40"/>
      <w:outlineLvl w:val="1"/>
    </w:pPr>
    <w:rPr>
      <w:rFonts w:ascii="Calibri Light" w:hAnsi="Calibri Light" w:cs="Angsana New"/>
      <w:color w:val="2F5496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5FE8"/>
    <w:pPr>
      <w:keepNext/>
      <w:keepLines/>
      <w:spacing w:before="120" w:after="40"/>
      <w:outlineLvl w:val="2"/>
    </w:pPr>
    <w:rPr>
      <w:rFonts w:cs="Angsana New"/>
      <w:color w:val="2F5496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5FE8"/>
    <w:pPr>
      <w:keepNext/>
      <w:keepLines/>
      <w:spacing w:before="80" w:after="40"/>
      <w:outlineLvl w:val="3"/>
    </w:pPr>
    <w:rPr>
      <w:rFonts w:cs="Angsana New"/>
      <w:i/>
      <w:iCs/>
      <w:color w:val="2F549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5FE8"/>
    <w:pPr>
      <w:keepNext/>
      <w:keepLines/>
      <w:spacing w:before="80" w:after="40"/>
      <w:outlineLvl w:val="4"/>
    </w:pPr>
    <w:rPr>
      <w:rFonts w:cs="Angsana New"/>
      <w:color w:val="2F549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5FE8"/>
    <w:pPr>
      <w:keepNext/>
      <w:keepLines/>
      <w:spacing w:before="40"/>
      <w:outlineLvl w:val="5"/>
    </w:pPr>
    <w:rPr>
      <w:rFonts w:cs="Angsana New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5FE8"/>
    <w:pPr>
      <w:keepNext/>
      <w:keepLines/>
      <w:spacing w:before="40"/>
      <w:outlineLvl w:val="6"/>
    </w:pPr>
    <w:rPr>
      <w:rFonts w:cs="Angsana New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5FE8"/>
    <w:pPr>
      <w:keepNext/>
      <w:keepLines/>
      <w:outlineLvl w:val="7"/>
    </w:pPr>
    <w:rPr>
      <w:rFonts w:cs="Angsana New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5FE8"/>
    <w:pPr>
      <w:keepNext/>
      <w:keepLines/>
      <w:outlineLvl w:val="8"/>
    </w:pPr>
    <w:rPr>
      <w:rFonts w:cs="Angsana New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uiPriority w:val="9"/>
    <w:rsid w:val="00905FE8"/>
    <w:rPr>
      <w:rFonts w:ascii="Calibri Light" w:eastAsia="Times New Roman" w:hAnsi="Calibri Light" w:cs="Angsana New"/>
      <w:color w:val="2F5496"/>
      <w:sz w:val="40"/>
      <w:szCs w:val="50"/>
    </w:rPr>
  </w:style>
  <w:style w:type="character" w:customStyle="1" w:styleId="20">
    <w:name w:val="หัวเรื่อง 2 อักขระ"/>
    <w:link w:val="2"/>
    <w:uiPriority w:val="9"/>
    <w:semiHidden/>
    <w:rsid w:val="00905FE8"/>
    <w:rPr>
      <w:rFonts w:ascii="Calibri Light" w:eastAsia="Times New Roman" w:hAnsi="Calibri Light" w:cs="Angsana New"/>
      <w:color w:val="2F5496"/>
      <w:sz w:val="32"/>
      <w:szCs w:val="40"/>
    </w:rPr>
  </w:style>
  <w:style w:type="character" w:customStyle="1" w:styleId="30">
    <w:name w:val="หัวเรื่อง 3 อักขระ"/>
    <w:link w:val="3"/>
    <w:uiPriority w:val="9"/>
    <w:semiHidden/>
    <w:rsid w:val="00905FE8"/>
    <w:rPr>
      <w:rFonts w:eastAsia="Times New Roman" w:cs="Angsana New"/>
      <w:color w:val="2F5496"/>
      <w:sz w:val="28"/>
      <w:szCs w:val="35"/>
    </w:rPr>
  </w:style>
  <w:style w:type="character" w:customStyle="1" w:styleId="40">
    <w:name w:val="หัวเรื่อง 4 อักขระ"/>
    <w:link w:val="4"/>
    <w:uiPriority w:val="9"/>
    <w:semiHidden/>
    <w:rsid w:val="00905FE8"/>
    <w:rPr>
      <w:rFonts w:eastAsia="Times New Roman" w:cs="Angsana New"/>
      <w:i/>
      <w:iCs/>
      <w:color w:val="2F5496"/>
    </w:rPr>
  </w:style>
  <w:style w:type="character" w:customStyle="1" w:styleId="50">
    <w:name w:val="หัวเรื่อง 5 อักขระ"/>
    <w:link w:val="5"/>
    <w:uiPriority w:val="9"/>
    <w:semiHidden/>
    <w:rsid w:val="00905FE8"/>
    <w:rPr>
      <w:rFonts w:eastAsia="Times New Roman" w:cs="Angsana New"/>
      <w:color w:val="2F5496"/>
    </w:rPr>
  </w:style>
  <w:style w:type="character" w:customStyle="1" w:styleId="60">
    <w:name w:val="หัวเรื่อง 6 อักขระ"/>
    <w:link w:val="6"/>
    <w:uiPriority w:val="9"/>
    <w:semiHidden/>
    <w:rsid w:val="00905FE8"/>
    <w:rPr>
      <w:rFonts w:eastAsia="Times New Roman" w:cs="Angsana New"/>
      <w:i/>
      <w:iCs/>
      <w:color w:val="595959"/>
    </w:rPr>
  </w:style>
  <w:style w:type="character" w:customStyle="1" w:styleId="70">
    <w:name w:val="หัวเรื่อง 7 อักขระ"/>
    <w:link w:val="7"/>
    <w:uiPriority w:val="9"/>
    <w:semiHidden/>
    <w:rsid w:val="00905FE8"/>
    <w:rPr>
      <w:rFonts w:eastAsia="Times New Roman" w:cs="Angsana New"/>
      <w:color w:val="595959"/>
    </w:rPr>
  </w:style>
  <w:style w:type="character" w:customStyle="1" w:styleId="80">
    <w:name w:val="หัวเรื่อง 8 อักขระ"/>
    <w:link w:val="8"/>
    <w:uiPriority w:val="9"/>
    <w:semiHidden/>
    <w:rsid w:val="00905FE8"/>
    <w:rPr>
      <w:rFonts w:eastAsia="Times New Roman" w:cs="Angsana New"/>
      <w:i/>
      <w:iCs/>
      <w:color w:val="272727"/>
    </w:rPr>
  </w:style>
  <w:style w:type="character" w:customStyle="1" w:styleId="90">
    <w:name w:val="หัวเรื่อง 9 อักขระ"/>
    <w:link w:val="9"/>
    <w:uiPriority w:val="9"/>
    <w:semiHidden/>
    <w:rsid w:val="00905FE8"/>
    <w:rPr>
      <w:rFonts w:eastAsia="Times New Roman" w:cs="Angsana New"/>
      <w:color w:val="272727"/>
    </w:rPr>
  </w:style>
  <w:style w:type="paragraph" w:styleId="a3">
    <w:name w:val="Title"/>
    <w:basedOn w:val="a"/>
    <w:next w:val="a"/>
    <w:link w:val="a4"/>
    <w:uiPriority w:val="10"/>
    <w:qFormat/>
    <w:rsid w:val="00905FE8"/>
    <w:pPr>
      <w:spacing w:after="40"/>
      <w:contextualSpacing/>
    </w:pPr>
    <w:rPr>
      <w:rFonts w:ascii="Calibri Light" w:hAnsi="Calibri Light" w:cs="Angsana New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link w:val="a3"/>
    <w:uiPriority w:val="10"/>
    <w:rsid w:val="00905FE8"/>
    <w:rPr>
      <w:rFonts w:ascii="Calibri Light" w:eastAsia="Times New Roman" w:hAnsi="Calibri Light" w:cs="Angsana New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05FE8"/>
    <w:pPr>
      <w:numPr>
        <w:ilvl w:val="1"/>
      </w:numPr>
      <w:spacing w:after="160"/>
    </w:pPr>
    <w:rPr>
      <w:rFonts w:cs="Angsana New"/>
      <w:color w:val="595959"/>
      <w:spacing w:val="15"/>
      <w:sz w:val="28"/>
      <w:szCs w:val="35"/>
    </w:rPr>
  </w:style>
  <w:style w:type="character" w:customStyle="1" w:styleId="a6">
    <w:name w:val="ชื่อเรื่องรอง อักขระ"/>
    <w:link w:val="a5"/>
    <w:uiPriority w:val="11"/>
    <w:rsid w:val="00905FE8"/>
    <w:rPr>
      <w:rFonts w:eastAsia="Times New Roman" w:cs="Angsana New"/>
      <w:color w:val="595959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05FE8"/>
    <w:pPr>
      <w:spacing w:before="160" w:after="160"/>
      <w:jc w:val="center"/>
    </w:pPr>
    <w:rPr>
      <w:i/>
      <w:iCs/>
      <w:color w:val="404040"/>
    </w:rPr>
  </w:style>
  <w:style w:type="character" w:customStyle="1" w:styleId="a8">
    <w:name w:val="คำอ้างอิง อักขระ"/>
    <w:link w:val="a7"/>
    <w:uiPriority w:val="29"/>
    <w:rsid w:val="00905FE8"/>
    <w:rPr>
      <w:rFonts w:cs="Angsana New"/>
      <w:i/>
      <w:iCs/>
      <w:color w:val="404040"/>
    </w:rPr>
  </w:style>
  <w:style w:type="paragraph" w:styleId="a9">
    <w:name w:val="List Paragraph"/>
    <w:basedOn w:val="a"/>
    <w:uiPriority w:val="34"/>
    <w:qFormat/>
    <w:rsid w:val="00905FE8"/>
    <w:pPr>
      <w:ind w:left="720"/>
      <w:contextualSpacing/>
    </w:pPr>
  </w:style>
  <w:style w:type="character" w:styleId="aa">
    <w:name w:val="Intense Emphasis"/>
    <w:uiPriority w:val="21"/>
    <w:qFormat/>
    <w:rsid w:val="00905FE8"/>
    <w:rPr>
      <w:i/>
      <w:iCs/>
      <w:color w:val="2F5496"/>
    </w:rPr>
  </w:style>
  <w:style w:type="paragraph" w:styleId="ab">
    <w:name w:val="Intense Quote"/>
    <w:basedOn w:val="a"/>
    <w:next w:val="a"/>
    <w:link w:val="ac"/>
    <w:uiPriority w:val="30"/>
    <w:qFormat/>
    <w:rsid w:val="00905FE8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c">
    <w:name w:val="ทำให้คำอ้างอิงเป็นสีเข้มขึ้น อักขระ"/>
    <w:link w:val="ab"/>
    <w:uiPriority w:val="30"/>
    <w:rsid w:val="00905FE8"/>
    <w:rPr>
      <w:rFonts w:cs="Angsana New"/>
      <w:i/>
      <w:iCs/>
      <w:color w:val="2F5496"/>
    </w:rPr>
  </w:style>
  <w:style w:type="character" w:styleId="ad">
    <w:name w:val="Intense Reference"/>
    <w:uiPriority w:val="32"/>
    <w:qFormat/>
    <w:rsid w:val="00905FE8"/>
    <w:rPr>
      <w:b/>
      <w:bCs/>
      <w:smallCaps/>
      <w:color w:val="2F5496"/>
      <w:spacing w:val="5"/>
    </w:rPr>
  </w:style>
  <w:style w:type="character" w:styleId="ae">
    <w:name w:val="Hyperlink"/>
    <w:uiPriority w:val="99"/>
    <w:unhideWhenUsed/>
    <w:rsid w:val="00905FE8"/>
    <w:rPr>
      <w:color w:val="0563C1"/>
      <w:u w:val="single"/>
    </w:rPr>
  </w:style>
  <w:style w:type="character" w:styleId="af">
    <w:name w:val="Unresolved Mention"/>
    <w:uiPriority w:val="99"/>
    <w:semiHidden/>
    <w:unhideWhenUsed/>
    <w:rsid w:val="00905FE8"/>
    <w:rPr>
      <w:color w:val="605E5C"/>
      <w:shd w:val="clear" w:color="auto" w:fill="E1DFDD"/>
    </w:rPr>
  </w:style>
  <w:style w:type="paragraph" w:styleId="af0">
    <w:name w:val="Normal (Web)"/>
    <w:basedOn w:val="a"/>
    <w:uiPriority w:val="99"/>
    <w:unhideWhenUsed/>
    <w:rsid w:val="00084E34"/>
    <w:pPr>
      <w:spacing w:before="100" w:beforeAutospacing="1" w:after="100" w:afterAutospacing="1"/>
    </w:pPr>
  </w:style>
  <w:style w:type="table" w:styleId="af1">
    <w:name w:val="Table Grid"/>
    <w:basedOn w:val="a1"/>
    <w:uiPriority w:val="39"/>
    <w:rsid w:val="00D10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B13C55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f3">
    <w:name w:val="หัวกระดาษ อักขระ"/>
    <w:link w:val="af2"/>
    <w:uiPriority w:val="99"/>
    <w:rsid w:val="00B13C55"/>
    <w:rPr>
      <w:rFonts w:ascii="Tahoma" w:eastAsia="Times New Roman" w:hAnsi="Tahoma" w:cs="Angsana New"/>
    </w:rPr>
  </w:style>
  <w:style w:type="paragraph" w:styleId="af4">
    <w:name w:val="footer"/>
    <w:basedOn w:val="a"/>
    <w:link w:val="af5"/>
    <w:uiPriority w:val="99"/>
    <w:unhideWhenUsed/>
    <w:rsid w:val="00B13C55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f5">
    <w:name w:val="ท้ายกระดาษ อักขระ"/>
    <w:link w:val="af4"/>
    <w:uiPriority w:val="99"/>
    <w:rsid w:val="00B13C55"/>
    <w:rPr>
      <w:rFonts w:ascii="Tahoma" w:eastAsia="Times New Roman" w:hAnsi="Tahoma" w:cs="Angsana New"/>
    </w:rPr>
  </w:style>
  <w:style w:type="character" w:styleId="af6">
    <w:name w:val="FollowedHyperlink"/>
    <w:uiPriority w:val="99"/>
    <w:semiHidden/>
    <w:unhideWhenUsed/>
    <w:rsid w:val="00527802"/>
    <w:rPr>
      <w:color w:val="954F72"/>
      <w:u w:val="single"/>
    </w:rPr>
  </w:style>
  <w:style w:type="character" w:styleId="af7">
    <w:name w:val="page number"/>
    <w:basedOn w:val="a0"/>
    <w:uiPriority w:val="99"/>
    <w:semiHidden/>
    <w:unhideWhenUsed/>
    <w:rsid w:val="002E1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cc.or.th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acc.multidisciplinaryarts@gmail.com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bair13/Downloads/&#3651;&#3610;&#3626;&#3617;&#3633;&#3588;&#3619;&#3650;&#3588;&#3619;&#3591;&#3585;&#3634;&#3619;&#3626;&#3609;&#3633;&#3610;&#3626;&#3609;&#3640;&#3609;&#3614;&#3639;&#3657;&#3609;&#3607;&#3637;&#3656;&#3626;&#3635;&#3627;&#3619;&#3633;&#3610;&#3624;&#3636;&#3621;&#3611;&#3636;&#3609;&#3626;&#3634;&#3586;&#3634;&#3624;&#3636;&#3621;&#3611;&#3632;&#3585;&#3634;&#3619;&#3649;&#3626;&#3604;&#3591;%20&#3621;&#3656;&#3634;&#3626;&#3640;&#3604;.dotx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48C5D74-4ACE-E747-827A-E6A969DC7EC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ใบสมัครโครงการสนับสนุนพื้นที่สำหรับศิลปินสาขาศิลปะการแสดง%20ล่าสุด.dotx</Template>
  <TotalTime>0</TotalTime>
  <Pages>14</Pages>
  <Words>2007</Words>
  <Characters>11440</Characters>
  <Application>Microsoft Office Word</Application>
  <DocSecurity>0</DocSecurity>
  <Lines>95</Lines>
  <Paragraphs>26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nnannapat.k@gmail.com</cp:lastModifiedBy>
  <cp:revision>2</cp:revision>
  <dcterms:created xsi:type="dcterms:W3CDTF">2025-11-22T08:56:00Z</dcterms:created>
  <dcterms:modified xsi:type="dcterms:W3CDTF">2025-11-22T08:56:00Z</dcterms:modified>
</cp:coreProperties>
</file>